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F8F0" w14:textId="3953B9A2" w:rsidR="00B703F2" w:rsidRDefault="00691C63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r w:rsidR="00AD4916">
        <w:rPr>
          <w:rFonts w:asciiTheme="minorHAnsi" w:hAnsiTheme="minorHAnsi" w:cstheme="minorHAnsi"/>
        </w:rPr>
        <w:t>Amir Shtayat</w:t>
      </w:r>
    </w:p>
    <w:p w14:paraId="3CB8CAFB" w14:textId="144E4979" w:rsidR="004272B7" w:rsidRPr="003B19FB" w:rsidRDefault="004272B7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4272B7" w14:paraId="21400701" w14:textId="77777777" w:rsidTr="001C29E5">
        <w:tc>
          <w:tcPr>
            <w:tcW w:w="4428" w:type="dxa"/>
          </w:tcPr>
          <w:p w14:paraId="3A7D5CA9" w14:textId="3779D008" w:rsidR="00A174BB" w:rsidRDefault="00034A29" w:rsidP="00BB042F">
            <w:pPr>
              <w:widowControl w:val="0"/>
              <w:rPr>
                <w:sz w:val="22"/>
                <w:szCs w:val="22"/>
              </w:rPr>
            </w:pPr>
            <w:hyperlink r:id="rId10" w:history="1">
              <w:r w:rsidR="00A174BB" w:rsidRPr="00797CEF">
                <w:rPr>
                  <w:rStyle w:val="Hyperlink"/>
                  <w:sz w:val="22"/>
                  <w:szCs w:val="22"/>
                </w:rPr>
                <w:t>aashtayat@just.edu.jo</w:t>
              </w:r>
            </w:hyperlink>
          </w:p>
          <w:p w14:paraId="184FD714" w14:textId="6307BA27" w:rsidR="004272B7" w:rsidRPr="00B979D6" w:rsidRDefault="00034A29" w:rsidP="00BB042F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AD4916" w:rsidRPr="00B979D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shtayat.amir@gmail.com</w:t>
              </w:r>
            </w:hyperlink>
            <w:r w:rsidR="00BB042F" w:rsidRPr="00B979D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14:paraId="49FAD037" w14:textId="2C8F6624" w:rsidR="00BB042F" w:rsidRPr="00BB042F" w:rsidRDefault="00BB042F" w:rsidP="00BB042F">
            <w:pPr>
              <w:widowControl w:val="0"/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</w:pPr>
            <w:r w:rsidRPr="004272B7"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  <w:t>Date of Birth: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  <w:t xml:space="preserve"> November </w:t>
            </w:r>
            <w:r w:rsidRPr="004272B7"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  <w:t>1991</w:t>
            </w:r>
          </w:p>
          <w:p w14:paraId="36129F6E" w14:textId="77777777" w:rsidR="004272B7" w:rsidRPr="004272B7" w:rsidRDefault="004272B7" w:rsidP="00BB042F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428" w:type="dxa"/>
          </w:tcPr>
          <w:p w14:paraId="037B0373" w14:textId="77777777" w:rsidR="00F376E5" w:rsidRPr="004272B7" w:rsidRDefault="004813A8" w:rsidP="00D963E7">
            <w:pPr>
              <w:widowControl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Irbid, Jordan</w:t>
            </w:r>
          </w:p>
        </w:tc>
      </w:tr>
    </w:tbl>
    <w:p w14:paraId="30597BFE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73F695D0" w14:textId="77777777" w:rsidR="007978AD" w:rsidRDefault="007978AD" w:rsidP="00C67D98">
      <w:pPr>
        <w:tabs>
          <w:tab w:val="left" w:pos="720"/>
          <w:tab w:val="right" w:pos="8640"/>
        </w:tabs>
        <w:jc w:val="both"/>
        <w:rPr>
          <w:rFonts w:asciiTheme="minorHAnsi" w:hAnsiTheme="minorHAnsi" w:cstheme="minorHAnsi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5223"/>
        <w:gridCol w:w="1101"/>
        <w:gridCol w:w="1975"/>
      </w:tblGrid>
      <w:tr w:rsidR="000C0FEF" w14:paraId="20B07E7F" w14:textId="00CB8BFF" w:rsidTr="00356D7B">
        <w:tc>
          <w:tcPr>
            <w:tcW w:w="691" w:type="dxa"/>
          </w:tcPr>
          <w:p w14:paraId="40B25280" w14:textId="6E1EE7B5" w:rsidR="000C0FEF" w:rsidRPr="000C0FEF" w:rsidRDefault="000C0FEF" w:rsidP="00A90527">
            <w:pPr>
              <w:rPr>
                <w:rFonts w:asciiTheme="minorHAnsi" w:hAnsiTheme="minorHAnsi" w:cstheme="minorHAnsi"/>
                <w:b/>
                <w:bCs/>
              </w:rPr>
            </w:pPr>
            <w:r w:rsidRPr="000C0FEF">
              <w:rPr>
                <w:rFonts w:asciiTheme="minorHAnsi" w:hAnsiTheme="minorHAnsi" w:cstheme="minorHAnsi"/>
                <w:b/>
                <w:bCs/>
              </w:rPr>
              <w:t xml:space="preserve">PhD </w:t>
            </w:r>
          </w:p>
        </w:tc>
        <w:tc>
          <w:tcPr>
            <w:tcW w:w="5223" w:type="dxa"/>
          </w:tcPr>
          <w:p w14:paraId="5061134C" w14:textId="77777777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Royal Melbourne Institute of Technology (</w:t>
            </w:r>
            <w:r w:rsidRPr="00AD49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RMIT </w:t>
            </w:r>
            <w:r w:rsidRPr="00AD4916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D4916">
              <w:rPr>
                <w:rFonts w:asciiTheme="minorHAnsi" w:hAnsiTheme="minorHAnsi" w:cstheme="minorHAnsi"/>
                <w:sz w:val="22"/>
                <w:szCs w:val="22"/>
              </w:rPr>
              <w:t>, Civil Engineering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Transport Engineering </w:t>
            </w:r>
          </w:p>
          <w:p w14:paraId="00EE394E" w14:textId="77777777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1E869F" w14:textId="33F5E4C3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4916">
              <w:rPr>
                <w:rFonts w:asciiTheme="minorHAnsi" w:hAnsiTheme="minorHAnsi" w:cstheme="minorHAnsi"/>
                <w:sz w:val="22"/>
                <w:szCs w:val="22"/>
              </w:rPr>
              <w:t>Dissertation: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4916">
              <w:rPr>
                <w:rFonts w:asciiTheme="minorHAnsi" w:hAnsiTheme="minorHAnsi" w:cstheme="minorHAnsi"/>
                <w:sz w:val="22"/>
                <w:szCs w:val="22"/>
              </w:rPr>
              <w:t xml:space="preserve">“Dynamic Monitoring and Prediction of Pavement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Degradation</w:t>
            </w:r>
            <w:r w:rsidRPr="00AD4916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E46ACA" w14:textId="77777777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1FB539" w14:textId="6F1F614B" w:rsidR="000C0FEF" w:rsidRPr="00AD4916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4916">
              <w:rPr>
                <w:rFonts w:asciiTheme="minorHAnsi" w:hAnsiTheme="minorHAnsi" w:cstheme="minorHAnsi"/>
                <w:sz w:val="22"/>
                <w:szCs w:val="22"/>
              </w:rPr>
              <w:t xml:space="preserve">Committee: Dr. Sara </w:t>
            </w:r>
            <w:proofErr w:type="spellStart"/>
            <w:r w:rsidRPr="00AD4916">
              <w:rPr>
                <w:rFonts w:asciiTheme="minorHAnsi" w:hAnsiTheme="minorHAnsi" w:cstheme="minorHAnsi"/>
                <w:sz w:val="22"/>
                <w:szCs w:val="22"/>
              </w:rPr>
              <w:t>Moridpour</w:t>
            </w:r>
            <w:proofErr w:type="spellEnd"/>
            <w:r w:rsidRPr="00AD4916">
              <w:rPr>
                <w:rFonts w:asciiTheme="minorHAnsi" w:hAnsiTheme="minorHAnsi" w:cstheme="minorHAnsi"/>
                <w:sz w:val="22"/>
                <w:szCs w:val="22"/>
              </w:rPr>
              <w:t>, and Prof. Berthold Best</w:t>
            </w:r>
          </w:p>
          <w:p w14:paraId="1413CCA6" w14:textId="77777777" w:rsidR="000C0FEF" w:rsidRDefault="000C0FEF" w:rsidP="00A905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</w:tcPr>
          <w:p w14:paraId="569EAF1B" w14:textId="3D09EA55" w:rsidR="000C0FEF" w:rsidRDefault="000C0FEF" w:rsidP="000C0FE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Australia </w:t>
            </w:r>
          </w:p>
        </w:tc>
        <w:tc>
          <w:tcPr>
            <w:tcW w:w="1975" w:type="dxa"/>
          </w:tcPr>
          <w:p w14:paraId="1BC67780" w14:textId="6CE4E5CE" w:rsidR="000C0FEF" w:rsidRDefault="000C0FEF" w:rsidP="000C0F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2022</w:t>
            </w:r>
          </w:p>
        </w:tc>
      </w:tr>
      <w:tr w:rsidR="000C0FEF" w14:paraId="4DB33701" w14:textId="27E33661" w:rsidTr="00356D7B">
        <w:tc>
          <w:tcPr>
            <w:tcW w:w="691" w:type="dxa"/>
          </w:tcPr>
          <w:p w14:paraId="2DF17FE4" w14:textId="02BD3E25" w:rsidR="000C0FEF" w:rsidRPr="000C0FEF" w:rsidRDefault="000C0FEF" w:rsidP="00A90527">
            <w:pPr>
              <w:rPr>
                <w:rFonts w:asciiTheme="minorHAnsi" w:hAnsiTheme="minorHAnsi" w:cstheme="minorHAnsi"/>
                <w:b/>
                <w:bCs/>
              </w:rPr>
            </w:pPr>
            <w:r w:rsidRPr="000C0FEF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5223" w:type="dxa"/>
          </w:tcPr>
          <w:p w14:paraId="77FBA7C5" w14:textId="77777777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bCs/>
                <w:sz w:val="22"/>
                <w:szCs w:val="22"/>
              </w:rPr>
              <w:t>Jordan University of Science and Technology</w:t>
            </w: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, Civil Engineering</w:t>
            </w: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423518" w14:textId="77777777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50937" w14:textId="0C60163F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Thesis: “Evaluation of Public Transit Performance in Jordan”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DE2303" w14:textId="77777777" w:rsidR="000C0FE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7E3F1" w14:textId="374F8CED" w:rsidR="000C0FEF" w:rsidRPr="003B089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Advisor: Prof. Hashem Al-</w:t>
            </w:r>
            <w:proofErr w:type="spellStart"/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Masaeid</w:t>
            </w:r>
            <w:proofErr w:type="spellEnd"/>
            <w:r w:rsidRPr="003B08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C418AF" w14:textId="77777777" w:rsidR="000C0FEF" w:rsidRDefault="000C0FEF" w:rsidP="00A905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</w:tcPr>
          <w:p w14:paraId="11F3B6A9" w14:textId="2BC899F2" w:rsidR="000C0FEF" w:rsidRDefault="000C0FEF" w:rsidP="000C0FE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Jordan</w:t>
            </w:r>
          </w:p>
        </w:tc>
        <w:tc>
          <w:tcPr>
            <w:tcW w:w="1975" w:type="dxa"/>
          </w:tcPr>
          <w:p w14:paraId="52A9F427" w14:textId="2A0295FD" w:rsidR="000C0FEF" w:rsidRDefault="000C0FEF" w:rsidP="000C0F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2015</w:t>
            </w:r>
          </w:p>
        </w:tc>
      </w:tr>
      <w:tr w:rsidR="000C0FEF" w14:paraId="5AD998EC" w14:textId="5D08543F" w:rsidTr="00356D7B">
        <w:tc>
          <w:tcPr>
            <w:tcW w:w="691" w:type="dxa"/>
          </w:tcPr>
          <w:p w14:paraId="6F51F162" w14:textId="4482E701" w:rsidR="000C0FEF" w:rsidRPr="000C0FEF" w:rsidRDefault="000C0FEF" w:rsidP="00A90527">
            <w:pPr>
              <w:rPr>
                <w:rFonts w:asciiTheme="minorHAnsi" w:hAnsiTheme="minorHAnsi" w:cstheme="minorHAnsi"/>
                <w:b/>
                <w:bCs/>
              </w:rPr>
            </w:pPr>
            <w:r w:rsidRPr="000C0FEF">
              <w:rPr>
                <w:rFonts w:asciiTheme="minorHAnsi" w:hAnsiTheme="minorHAnsi" w:cstheme="minorHAnsi"/>
                <w:b/>
                <w:bCs/>
              </w:rPr>
              <w:t>BS</w:t>
            </w:r>
          </w:p>
        </w:tc>
        <w:tc>
          <w:tcPr>
            <w:tcW w:w="5223" w:type="dxa"/>
          </w:tcPr>
          <w:p w14:paraId="110AE5B9" w14:textId="1A9EFCB2" w:rsidR="000C0FEF" w:rsidRPr="003B089F" w:rsidRDefault="000C0FEF" w:rsidP="000C0FEF">
            <w:pPr>
              <w:tabs>
                <w:tab w:val="left" w:pos="720"/>
                <w:tab w:val="right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bCs/>
                <w:sz w:val="22"/>
                <w:szCs w:val="22"/>
              </w:rPr>
              <w:t>Al-Balqa Applied</w:t>
            </w:r>
            <w:r w:rsidRPr="003B0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University, Highways and Bridges Engineering</w:t>
            </w: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B7B13C0" w14:textId="77777777" w:rsidR="000C0FEF" w:rsidRDefault="000C0FEF" w:rsidP="000C0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A1BA27A" w14:textId="1D4D4DFF" w:rsidR="000C0FEF" w:rsidRPr="003B089F" w:rsidRDefault="000C0FEF" w:rsidP="000C0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Graduation Project: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>“Design and Construction of Commercial Buildings in Jordan”</w:t>
            </w:r>
          </w:p>
          <w:p w14:paraId="40776F37" w14:textId="77777777" w:rsidR="000C0FEF" w:rsidRDefault="000C0FEF" w:rsidP="000C0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  <w:p w14:paraId="41350BF8" w14:textId="5BB16B8A" w:rsidR="000C0FEF" w:rsidRPr="003B089F" w:rsidRDefault="000C0FEF" w:rsidP="000C0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89F">
              <w:rPr>
                <w:rFonts w:asciiTheme="minorHAnsi" w:hAnsiTheme="minorHAnsi" w:cstheme="minorHAnsi"/>
                <w:sz w:val="22"/>
                <w:szCs w:val="22"/>
              </w:rPr>
              <w:t xml:space="preserve"> Advisor: Dr. Amjad Yasin</w:t>
            </w:r>
          </w:p>
          <w:p w14:paraId="35A63C81" w14:textId="77777777" w:rsidR="000C0FEF" w:rsidRDefault="000C0FEF" w:rsidP="00A905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</w:tcPr>
          <w:p w14:paraId="456BFD1A" w14:textId="496DF78D" w:rsidR="000C0FEF" w:rsidRDefault="000C0FEF" w:rsidP="000C0FE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Jordan</w:t>
            </w:r>
          </w:p>
        </w:tc>
        <w:tc>
          <w:tcPr>
            <w:tcW w:w="1975" w:type="dxa"/>
          </w:tcPr>
          <w:p w14:paraId="2394CF67" w14:textId="00BEAD3B" w:rsidR="000C0FEF" w:rsidRDefault="000C0FEF" w:rsidP="000C0F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2013</w:t>
            </w:r>
          </w:p>
        </w:tc>
      </w:tr>
    </w:tbl>
    <w:p w14:paraId="33504F6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B020C57" w14:textId="77777777" w:rsidR="00251FA2" w:rsidRPr="003B19FB" w:rsidRDefault="00AD737F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Teaching and practical</w:t>
      </w:r>
      <w:r w:rsidR="00251FA2" w:rsidRPr="003B19FB">
        <w:rPr>
          <w:rFonts w:asciiTheme="minorHAnsi" w:hAnsiTheme="minorHAnsi" w:cstheme="minorHAnsi"/>
        </w:rPr>
        <w:t xml:space="preserve"> Experience</w:t>
      </w:r>
    </w:p>
    <w:p w14:paraId="08A01FC1" w14:textId="77777777" w:rsidR="00117E8A" w:rsidRDefault="00117E8A" w:rsidP="00117E8A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432F4B79" w14:textId="0C32E67A" w:rsidR="007F4C0E" w:rsidRPr="003B19FB" w:rsidRDefault="007F4C0E" w:rsidP="007F4C0E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Jordan University of Science and Technology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Jordan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DEC</w:t>
      </w:r>
      <w:r>
        <w:rPr>
          <w:rFonts w:asciiTheme="minorHAnsi" w:hAnsiTheme="minorHAnsi" w:cstheme="minorHAnsi"/>
        </w:rPr>
        <w:t xml:space="preserve">,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14:paraId="086F3541" w14:textId="74BF8697" w:rsidR="007F4C0E" w:rsidRDefault="007F4C0E" w:rsidP="007F4C0E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Dean Assistant </w:t>
      </w:r>
      <w:r>
        <w:rPr>
          <w:rFonts w:asciiTheme="minorHAnsi" w:hAnsiTheme="minorHAnsi" w:cstheme="minorHAnsi"/>
        </w:rPr>
        <w:t xml:space="preserve">  </w:t>
      </w:r>
    </w:p>
    <w:p w14:paraId="2D5ABF5A" w14:textId="6C88B59A" w:rsidR="007F4C0E" w:rsidRDefault="007F4C0E" w:rsidP="007F4C0E">
      <w:pPr>
        <w:rPr>
          <w:rFonts w:asciiTheme="minorHAnsi" w:hAnsiTheme="minorHAnsi" w:cstheme="minorHAnsi"/>
        </w:rPr>
      </w:pPr>
      <w:r w:rsidRPr="00AD737F">
        <w:rPr>
          <w:rFonts w:asciiTheme="minorHAnsi" w:hAnsiTheme="minorHAnsi" w:cstheme="minorHAnsi"/>
          <w:b/>
          <w:bCs/>
        </w:rPr>
        <w:t>Department,</w:t>
      </w:r>
      <w:r>
        <w:rPr>
          <w:rFonts w:asciiTheme="minorHAnsi" w:hAnsiTheme="minorHAnsi" w:cstheme="minorHAnsi"/>
        </w:rPr>
        <w:t xml:space="preserve"> </w:t>
      </w:r>
      <w:r w:rsidRPr="007F4C0E">
        <w:rPr>
          <w:rFonts w:asciiTheme="minorHAnsi" w:hAnsiTheme="minorHAnsi" w:cstheme="minorHAnsi"/>
        </w:rPr>
        <w:t>College of Architecture and Design</w:t>
      </w:r>
      <w:bookmarkStart w:id="0" w:name="_GoBack"/>
      <w:bookmarkEnd w:id="0"/>
    </w:p>
    <w:p w14:paraId="592D8AB6" w14:textId="77777777" w:rsidR="007F4C0E" w:rsidRDefault="007F4C0E" w:rsidP="00A174BB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32978960" w14:textId="521F7583" w:rsidR="00A174BB" w:rsidRPr="003B19FB" w:rsidRDefault="00A174BB" w:rsidP="00A174BB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Jordan University of Science and Technology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Jordan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OCT,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 w:rsidR="007F4C0E">
        <w:rPr>
          <w:rFonts w:asciiTheme="minorHAnsi" w:hAnsiTheme="minorHAnsi" w:cstheme="minorHAnsi"/>
        </w:rPr>
        <w:t>3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14:paraId="7A7DEE74" w14:textId="77777777" w:rsidR="00A174BB" w:rsidRDefault="00A174BB" w:rsidP="00A174BB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Assistant professor  </w:t>
      </w:r>
    </w:p>
    <w:p w14:paraId="4C31DC63" w14:textId="4E4B307B" w:rsidR="00A174BB" w:rsidRDefault="00A174BB" w:rsidP="00A174BB">
      <w:pPr>
        <w:rPr>
          <w:rFonts w:asciiTheme="minorHAnsi" w:hAnsiTheme="minorHAnsi" w:cstheme="minorHAnsi"/>
        </w:rPr>
      </w:pPr>
      <w:r w:rsidRPr="00AD737F">
        <w:rPr>
          <w:rFonts w:asciiTheme="minorHAnsi" w:hAnsiTheme="minorHAnsi" w:cstheme="minorHAnsi"/>
          <w:b/>
          <w:bCs/>
        </w:rPr>
        <w:t>Department,</w:t>
      </w:r>
      <w:r>
        <w:rPr>
          <w:rFonts w:asciiTheme="minorHAnsi" w:hAnsiTheme="minorHAnsi" w:cstheme="minorHAnsi"/>
        </w:rPr>
        <w:t xml:space="preserve"> Department City Planning and Design </w:t>
      </w:r>
    </w:p>
    <w:p w14:paraId="2FE0B2BC" w14:textId="77777777" w:rsidR="00A174BB" w:rsidRPr="00AD737F" w:rsidRDefault="00A174BB" w:rsidP="00A174BB">
      <w:pPr>
        <w:rPr>
          <w:rFonts w:asciiTheme="minorHAnsi" w:hAnsiTheme="minorHAnsi" w:cstheme="minorHAnsi"/>
          <w:b/>
          <w:bCs/>
        </w:rPr>
      </w:pPr>
      <w:r w:rsidRPr="00AD737F">
        <w:rPr>
          <w:rFonts w:asciiTheme="minorHAnsi" w:hAnsiTheme="minorHAnsi" w:cstheme="minorHAnsi"/>
          <w:b/>
          <w:bCs/>
        </w:rPr>
        <w:t>Courses Taught,</w:t>
      </w:r>
    </w:p>
    <w:p w14:paraId="5A3597EF" w14:textId="46621808" w:rsidR="00A174BB" w:rsidRDefault="00A174BB" w:rsidP="00A174BB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Transportation and Land Use Planning (Master Level)</w:t>
      </w:r>
    </w:p>
    <w:p w14:paraId="55128A28" w14:textId="1C9E017D" w:rsidR="00A174BB" w:rsidRDefault="00A174BB" w:rsidP="00A174BB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 Issues (Airport and Railway Engineering)</w:t>
      </w:r>
    </w:p>
    <w:p w14:paraId="3264D2CB" w14:textId="77777777" w:rsidR="00A174BB" w:rsidRDefault="00A174BB" w:rsidP="00A174BB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Surveying Engineering </w:t>
      </w:r>
    </w:p>
    <w:p w14:paraId="1F6CF8F5" w14:textId="77777777" w:rsidR="00A174BB" w:rsidRDefault="00A174BB" w:rsidP="00117E8A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01EEE0CB" w14:textId="0644FB65" w:rsidR="00117E8A" w:rsidRPr="003B19FB" w:rsidRDefault="00117E8A" w:rsidP="00117E8A">
      <w:pPr>
        <w:tabs>
          <w:tab w:val="right" w:pos="8640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lastRenderedPageBreak/>
        <w:t>Jadara</w:t>
      </w:r>
      <w:proofErr w:type="spellEnd"/>
      <w:r>
        <w:rPr>
          <w:rFonts w:asciiTheme="minorHAnsi" w:hAnsiTheme="minorHAnsi" w:cstheme="minorHAnsi"/>
          <w:b/>
        </w:rPr>
        <w:t xml:space="preserve"> University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Jordan</w:t>
      </w:r>
      <w:r w:rsidRPr="003B19FB">
        <w:rPr>
          <w:rFonts w:asciiTheme="minorHAnsi" w:hAnsiTheme="minorHAnsi" w:cstheme="minorHAnsi"/>
        </w:rPr>
        <w:tab/>
      </w:r>
      <w:r w:rsidR="005F4974">
        <w:rPr>
          <w:rFonts w:asciiTheme="minorHAnsi" w:hAnsiTheme="minorHAnsi" w:cstheme="minorHAnsi"/>
        </w:rPr>
        <w:t xml:space="preserve"> OCT,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22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14:paraId="44328FA2" w14:textId="77777777" w:rsidR="00117E8A" w:rsidRPr="00117E8A" w:rsidRDefault="00117E8A" w:rsidP="00117E8A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 w:rsidRPr="00117E8A">
        <w:rPr>
          <w:rFonts w:asciiTheme="minorHAnsi" w:hAnsiTheme="minorHAnsi" w:cstheme="minorHAnsi"/>
          <w:bCs/>
        </w:rPr>
        <w:t>Dean Assistant for Quality Assurance</w:t>
      </w:r>
    </w:p>
    <w:p w14:paraId="62BD030F" w14:textId="77777777" w:rsidR="00117E8A" w:rsidRPr="00117E8A" w:rsidRDefault="00117E8A" w:rsidP="00117E8A">
      <w:pPr>
        <w:rPr>
          <w:rFonts w:asciiTheme="minorHAnsi" w:hAnsiTheme="minorHAnsi" w:cstheme="minorHAnsi"/>
        </w:rPr>
      </w:pPr>
      <w:r w:rsidRPr="00117E8A">
        <w:rPr>
          <w:rFonts w:asciiTheme="minorHAnsi" w:hAnsiTheme="minorHAnsi" w:cstheme="minorHAnsi"/>
        </w:rPr>
        <w:t xml:space="preserve">Faculty of Engineering </w:t>
      </w:r>
    </w:p>
    <w:p w14:paraId="082B32B1" w14:textId="77777777" w:rsidR="00117E8A" w:rsidRDefault="00117E8A" w:rsidP="00117E8A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7C44546A" w14:textId="77777777" w:rsidR="00117E8A" w:rsidRPr="003B19FB" w:rsidRDefault="00117E8A" w:rsidP="00117E8A">
      <w:pPr>
        <w:tabs>
          <w:tab w:val="right" w:pos="8640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Jadara</w:t>
      </w:r>
      <w:proofErr w:type="spellEnd"/>
      <w:r>
        <w:rPr>
          <w:rFonts w:asciiTheme="minorHAnsi" w:hAnsiTheme="minorHAnsi" w:cstheme="minorHAnsi"/>
          <w:b/>
        </w:rPr>
        <w:t xml:space="preserve"> University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Jordan</w:t>
      </w:r>
      <w:r w:rsidRPr="003B19FB">
        <w:rPr>
          <w:rFonts w:asciiTheme="minorHAnsi" w:hAnsiTheme="minorHAnsi" w:cstheme="minorHAnsi"/>
        </w:rPr>
        <w:tab/>
      </w:r>
      <w:r w:rsidR="005F4974">
        <w:rPr>
          <w:rFonts w:asciiTheme="minorHAnsi" w:hAnsiTheme="minorHAnsi" w:cstheme="minorHAnsi"/>
        </w:rPr>
        <w:t xml:space="preserve">OCT,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22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14:paraId="6467557A" w14:textId="77777777" w:rsidR="00117E8A" w:rsidRDefault="00117E8A" w:rsidP="00117E8A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Assistant professor  </w:t>
      </w:r>
    </w:p>
    <w:p w14:paraId="6B47039B" w14:textId="77777777" w:rsidR="00117E8A" w:rsidRDefault="00117E8A" w:rsidP="00117E8A">
      <w:pPr>
        <w:rPr>
          <w:rFonts w:asciiTheme="minorHAnsi" w:hAnsiTheme="minorHAnsi" w:cstheme="minorHAnsi"/>
        </w:rPr>
      </w:pPr>
      <w:r w:rsidRPr="00AD737F">
        <w:rPr>
          <w:rFonts w:asciiTheme="minorHAnsi" w:hAnsiTheme="minorHAnsi" w:cstheme="minorHAnsi"/>
          <w:b/>
          <w:bCs/>
        </w:rPr>
        <w:t>Department,</w:t>
      </w:r>
      <w:r>
        <w:rPr>
          <w:rFonts w:asciiTheme="minorHAnsi" w:hAnsiTheme="minorHAnsi" w:cstheme="minorHAnsi"/>
        </w:rPr>
        <w:t xml:space="preserve"> Department of Civil Engineering </w:t>
      </w:r>
    </w:p>
    <w:p w14:paraId="1E624CCB" w14:textId="77777777" w:rsidR="00117E8A" w:rsidRPr="00AD737F" w:rsidRDefault="00117E8A" w:rsidP="00117E8A">
      <w:pPr>
        <w:rPr>
          <w:rFonts w:asciiTheme="minorHAnsi" w:hAnsiTheme="minorHAnsi" w:cstheme="minorHAnsi"/>
          <w:b/>
          <w:bCs/>
        </w:rPr>
      </w:pPr>
      <w:r w:rsidRPr="00AD737F">
        <w:rPr>
          <w:rFonts w:asciiTheme="minorHAnsi" w:hAnsiTheme="minorHAnsi" w:cstheme="minorHAnsi"/>
          <w:b/>
          <w:bCs/>
        </w:rPr>
        <w:t>Courses Taught,</w:t>
      </w:r>
    </w:p>
    <w:p w14:paraId="3C28C869" w14:textId="77777777" w:rsidR="00117E8A" w:rsidRDefault="00117E8A" w:rsidP="00117E8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Highways Engineering and Design </w:t>
      </w:r>
    </w:p>
    <w:p w14:paraId="039D349F" w14:textId="77777777" w:rsidR="00117E8A" w:rsidRDefault="00117E8A" w:rsidP="00117E8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Traffic Engineering </w:t>
      </w:r>
    </w:p>
    <w:p w14:paraId="40F86E62" w14:textId="77777777" w:rsidR="00117E8A" w:rsidRDefault="00117E8A" w:rsidP="00416F3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Pavement Engineering </w:t>
      </w:r>
      <w:r w:rsidR="00416F31">
        <w:rPr>
          <w:rFonts w:asciiTheme="minorHAnsi" w:hAnsiTheme="minorHAnsi" w:cstheme="minorHAnsi"/>
        </w:rPr>
        <w:t xml:space="preserve">and Design </w:t>
      </w:r>
    </w:p>
    <w:p w14:paraId="15AF8F67" w14:textId="77777777" w:rsidR="00117E8A" w:rsidRDefault="00117E8A" w:rsidP="00117E8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Surveying Engineering </w:t>
      </w:r>
    </w:p>
    <w:p w14:paraId="0B1D282E" w14:textId="77777777" w:rsidR="00117E8A" w:rsidRDefault="00117E8A" w:rsidP="00117E8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Geographic Information System GIS</w:t>
      </w:r>
    </w:p>
    <w:p w14:paraId="789B244E" w14:textId="77777777" w:rsidR="00117E8A" w:rsidRDefault="00117E8A" w:rsidP="00117E8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Pavements Design Lab</w:t>
      </w:r>
    </w:p>
    <w:p w14:paraId="72CCBBFE" w14:textId="77777777" w:rsidR="007863A0" w:rsidRPr="00117E8A" w:rsidRDefault="007863A0" w:rsidP="00B979D6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Graduation Project </w:t>
      </w:r>
      <w:r w:rsidR="00B979D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</w:p>
    <w:p w14:paraId="335502A0" w14:textId="77777777" w:rsidR="00117E8A" w:rsidRDefault="00117E8A" w:rsidP="007551E1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5F5277A2" w14:textId="77777777" w:rsidR="007551E1" w:rsidRPr="003B19FB" w:rsidRDefault="007551E1" w:rsidP="007551E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RMIT University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Australia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19</w:t>
      </w:r>
      <w:r w:rsidRPr="003B19FB">
        <w:rPr>
          <w:rFonts w:asciiTheme="minorHAnsi" w:hAnsiTheme="minorHAnsi" w:cstheme="minorHAnsi"/>
        </w:rPr>
        <w:t xml:space="preserve"> to </w:t>
      </w:r>
      <w:r w:rsidR="00BB7924">
        <w:rPr>
          <w:rFonts w:asciiTheme="minorHAnsi" w:hAnsiTheme="minorHAnsi" w:cstheme="minorHAnsi"/>
        </w:rPr>
        <w:t>2022</w:t>
      </w:r>
    </w:p>
    <w:p w14:paraId="79C474F0" w14:textId="77777777" w:rsidR="007551E1" w:rsidRDefault="007551E1" w:rsidP="007978AD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 w:rsidR="007978AD">
        <w:rPr>
          <w:rFonts w:asciiTheme="minorHAnsi" w:hAnsiTheme="minorHAnsi" w:cstheme="minorHAnsi"/>
        </w:rPr>
        <w:t>Teaching and Research</w:t>
      </w:r>
      <w:r>
        <w:rPr>
          <w:rFonts w:asciiTheme="minorHAnsi" w:hAnsiTheme="minorHAnsi" w:cstheme="minorHAnsi"/>
        </w:rPr>
        <w:t xml:space="preserve"> </w:t>
      </w:r>
      <w:r w:rsidR="00AD737F">
        <w:rPr>
          <w:rFonts w:asciiTheme="minorHAnsi" w:hAnsiTheme="minorHAnsi" w:cstheme="minorHAnsi"/>
        </w:rPr>
        <w:t xml:space="preserve">Sessional/ School of Engineering </w:t>
      </w:r>
    </w:p>
    <w:p w14:paraId="00C71B65" w14:textId="77777777" w:rsidR="00AD737F" w:rsidRDefault="00AD737F" w:rsidP="00AD737F">
      <w:pPr>
        <w:rPr>
          <w:rFonts w:asciiTheme="minorHAnsi" w:hAnsiTheme="minorHAnsi" w:cstheme="minorHAnsi"/>
        </w:rPr>
      </w:pPr>
      <w:r w:rsidRPr="00AD737F">
        <w:rPr>
          <w:rFonts w:asciiTheme="minorHAnsi" w:hAnsiTheme="minorHAnsi" w:cstheme="minorHAnsi"/>
          <w:b/>
          <w:bCs/>
        </w:rPr>
        <w:t>Department,</w:t>
      </w:r>
      <w:r>
        <w:rPr>
          <w:rFonts w:asciiTheme="minorHAnsi" w:hAnsiTheme="minorHAnsi" w:cstheme="minorHAnsi"/>
        </w:rPr>
        <w:t xml:space="preserve"> Civil and Infrastructure Engineering Discipline</w:t>
      </w:r>
    </w:p>
    <w:p w14:paraId="71729D12" w14:textId="77777777" w:rsidR="00AD737F" w:rsidRPr="00AD737F" w:rsidRDefault="00AD737F" w:rsidP="00AD737F">
      <w:pPr>
        <w:rPr>
          <w:rFonts w:asciiTheme="minorHAnsi" w:hAnsiTheme="minorHAnsi" w:cstheme="minorHAnsi"/>
          <w:b/>
          <w:bCs/>
        </w:rPr>
      </w:pPr>
      <w:r w:rsidRPr="00AD737F">
        <w:rPr>
          <w:rFonts w:asciiTheme="minorHAnsi" w:hAnsiTheme="minorHAnsi" w:cstheme="minorHAnsi"/>
          <w:b/>
          <w:bCs/>
        </w:rPr>
        <w:t>Courses Taught,</w:t>
      </w:r>
    </w:p>
    <w:p w14:paraId="5500C243" w14:textId="77777777" w:rsidR="007551E1" w:rsidRDefault="00AD737F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Transport Engineering 2</w:t>
      </w:r>
    </w:p>
    <w:p w14:paraId="192959FC" w14:textId="77777777" w:rsidR="007551E1" w:rsidRDefault="00AD737F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Transport Engineering 3</w:t>
      </w:r>
    </w:p>
    <w:p w14:paraId="626DE3A0" w14:textId="77777777" w:rsidR="00117E8A" w:rsidRPr="00117E8A" w:rsidRDefault="00AD737F" w:rsidP="00117E8A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Advanced Transport Infrastructure</w:t>
      </w:r>
    </w:p>
    <w:p w14:paraId="2CC24B1E" w14:textId="77777777" w:rsidR="007863A0" w:rsidRDefault="007863A0" w:rsidP="007551E1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34C87725" w14:textId="77777777" w:rsidR="007551E1" w:rsidRPr="003B19FB" w:rsidRDefault="007551E1" w:rsidP="007551E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Al-Al</w:t>
      </w:r>
      <w:r w:rsidR="00AA30E6">
        <w:rPr>
          <w:rFonts w:asciiTheme="minorHAnsi" w:hAnsiTheme="minorHAnsi" w:cstheme="minorHAnsi"/>
          <w:b/>
        </w:rPr>
        <w:t xml:space="preserve"> B</w:t>
      </w:r>
      <w:r>
        <w:rPr>
          <w:rFonts w:asciiTheme="minorHAnsi" w:hAnsiTheme="minorHAnsi" w:cstheme="minorHAnsi"/>
          <w:b/>
        </w:rPr>
        <w:t>ayt University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Jordan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15</w:t>
      </w:r>
      <w:r w:rsidRPr="003B19FB">
        <w:rPr>
          <w:rFonts w:asciiTheme="minorHAnsi" w:hAnsiTheme="minorHAnsi" w:cstheme="minorHAnsi"/>
        </w:rPr>
        <w:t xml:space="preserve"> to 20</w:t>
      </w:r>
      <w:r>
        <w:rPr>
          <w:rFonts w:asciiTheme="minorHAnsi" w:hAnsiTheme="minorHAnsi" w:cstheme="minorHAnsi"/>
        </w:rPr>
        <w:t>17</w:t>
      </w:r>
    </w:p>
    <w:p w14:paraId="098F9798" w14:textId="77777777" w:rsidR="007551E1" w:rsidRDefault="007551E1" w:rsidP="007551E1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Lecturer</w:t>
      </w:r>
    </w:p>
    <w:p w14:paraId="64B74AD4" w14:textId="77777777" w:rsidR="00AD737F" w:rsidRDefault="00AD737F" w:rsidP="007551E1">
      <w:pPr>
        <w:rPr>
          <w:rFonts w:asciiTheme="minorHAnsi" w:hAnsiTheme="minorHAnsi" w:cstheme="minorHAnsi"/>
        </w:rPr>
      </w:pPr>
      <w:r w:rsidRPr="00AD737F">
        <w:rPr>
          <w:rFonts w:asciiTheme="minorHAnsi" w:hAnsiTheme="minorHAnsi" w:cstheme="minorHAnsi"/>
          <w:b/>
          <w:bCs/>
        </w:rPr>
        <w:t>Department</w:t>
      </w:r>
      <w:r>
        <w:rPr>
          <w:rFonts w:asciiTheme="minorHAnsi" w:hAnsiTheme="minorHAnsi" w:cstheme="minorHAnsi"/>
        </w:rPr>
        <w:t xml:space="preserve">, Department of Civil Engineering </w:t>
      </w:r>
    </w:p>
    <w:p w14:paraId="66BE9216" w14:textId="77777777" w:rsidR="00AD737F" w:rsidRPr="00AD737F" w:rsidRDefault="00AD737F" w:rsidP="00AD737F">
      <w:pPr>
        <w:rPr>
          <w:rFonts w:asciiTheme="minorHAnsi" w:hAnsiTheme="minorHAnsi" w:cstheme="minorHAnsi"/>
          <w:b/>
          <w:bCs/>
        </w:rPr>
      </w:pPr>
      <w:r w:rsidRPr="00AD737F">
        <w:rPr>
          <w:rFonts w:asciiTheme="minorHAnsi" w:hAnsiTheme="minorHAnsi" w:cstheme="minorHAnsi"/>
          <w:b/>
          <w:bCs/>
        </w:rPr>
        <w:t>Courses Taught,</w:t>
      </w:r>
    </w:p>
    <w:p w14:paraId="37F7457C" w14:textId="77777777" w:rsidR="007551E1" w:rsidRDefault="007551E1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Principle of Surveying</w:t>
      </w:r>
    </w:p>
    <w:p w14:paraId="24318AAD" w14:textId="77777777" w:rsidR="007551E1" w:rsidRDefault="007551E1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Principle of Surveying Lab</w:t>
      </w:r>
    </w:p>
    <w:p w14:paraId="1BA1E684" w14:textId="77777777" w:rsidR="007551E1" w:rsidRDefault="007551E1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Geometric Design Lab</w:t>
      </w:r>
    </w:p>
    <w:p w14:paraId="2D151D5C" w14:textId="77777777" w:rsidR="007551E1" w:rsidRDefault="007551E1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Strength of Material</w:t>
      </w:r>
    </w:p>
    <w:p w14:paraId="1E14303C" w14:textId="77777777" w:rsidR="007551E1" w:rsidRPr="003B19FB" w:rsidRDefault="007551E1" w:rsidP="007551E1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Instruments and Equipment of Surveying</w:t>
      </w:r>
    </w:p>
    <w:p w14:paraId="078B3129" w14:textId="77777777" w:rsidR="007551E1" w:rsidRDefault="007551E1" w:rsidP="00767793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01E9B0B0" w14:textId="77777777" w:rsidR="00767793" w:rsidRPr="003B19FB" w:rsidRDefault="00767793" w:rsidP="00767793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Jordan University of Science and Technology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AU"/>
        </w:rPr>
        <w:t>Jordan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14</w:t>
      </w:r>
      <w:r w:rsidRPr="003B19FB">
        <w:rPr>
          <w:rFonts w:asciiTheme="minorHAnsi" w:hAnsiTheme="minorHAnsi" w:cstheme="minorHAnsi"/>
        </w:rPr>
        <w:t xml:space="preserve"> to 20</w:t>
      </w:r>
      <w:r>
        <w:rPr>
          <w:rFonts w:asciiTheme="minorHAnsi" w:hAnsiTheme="minorHAnsi" w:cstheme="minorHAnsi"/>
        </w:rPr>
        <w:t>15</w:t>
      </w:r>
    </w:p>
    <w:p w14:paraId="7D2C0BA7" w14:textId="77777777" w:rsidR="00767793" w:rsidRDefault="00767793" w:rsidP="00767793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Position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Teaching Assistant</w:t>
      </w:r>
    </w:p>
    <w:p w14:paraId="1DC7FCF5" w14:textId="77777777" w:rsidR="00AD737F" w:rsidRDefault="00AD737F" w:rsidP="00AD737F">
      <w:pPr>
        <w:rPr>
          <w:rFonts w:asciiTheme="minorHAnsi" w:hAnsiTheme="minorHAnsi" w:cstheme="minorHAnsi"/>
        </w:rPr>
      </w:pPr>
      <w:r w:rsidRPr="00AD737F">
        <w:rPr>
          <w:rFonts w:asciiTheme="minorHAnsi" w:hAnsiTheme="minorHAnsi" w:cstheme="minorHAnsi"/>
          <w:b/>
          <w:bCs/>
        </w:rPr>
        <w:t>Department</w:t>
      </w:r>
      <w:r>
        <w:rPr>
          <w:rFonts w:asciiTheme="minorHAnsi" w:hAnsiTheme="minorHAnsi" w:cstheme="minorHAnsi"/>
        </w:rPr>
        <w:t xml:space="preserve">, Department of Civil Engineering </w:t>
      </w:r>
    </w:p>
    <w:p w14:paraId="1C401427" w14:textId="77777777" w:rsidR="00AD737F" w:rsidRPr="00AD737F" w:rsidRDefault="00AD737F" w:rsidP="00AD737F">
      <w:pPr>
        <w:rPr>
          <w:rFonts w:asciiTheme="minorHAnsi" w:hAnsiTheme="minorHAnsi" w:cstheme="minorHAnsi"/>
          <w:b/>
          <w:bCs/>
        </w:rPr>
      </w:pPr>
      <w:r w:rsidRPr="00AD737F">
        <w:rPr>
          <w:rFonts w:asciiTheme="minorHAnsi" w:hAnsiTheme="minorHAnsi" w:cstheme="minorHAnsi"/>
          <w:b/>
          <w:bCs/>
        </w:rPr>
        <w:t>Courses Taught,</w:t>
      </w:r>
    </w:p>
    <w:p w14:paraId="6151EB24" w14:textId="77777777" w:rsidR="00767793" w:rsidRDefault="00767793" w:rsidP="00767793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Transportation Engineering</w:t>
      </w:r>
    </w:p>
    <w:p w14:paraId="1EB6AF27" w14:textId="77777777" w:rsidR="00767793" w:rsidRDefault="00767793" w:rsidP="00767793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Reinforcement Concrete Design </w:t>
      </w:r>
    </w:p>
    <w:p w14:paraId="616A344C" w14:textId="77777777" w:rsidR="00767793" w:rsidRDefault="00767793" w:rsidP="00767793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Surveying Lab</w:t>
      </w:r>
    </w:p>
    <w:p w14:paraId="42652C3D" w14:textId="77777777" w:rsidR="00767793" w:rsidRDefault="00767793" w:rsidP="00767793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3E5EF7D4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C56476C" w14:textId="77777777" w:rsidR="00A90527" w:rsidRPr="003B19FB" w:rsidRDefault="00AD737F" w:rsidP="002A6E16">
      <w:pPr>
        <w:tabs>
          <w:tab w:val="right" w:pos="8640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Zyad</w:t>
      </w:r>
      <w:proofErr w:type="spellEnd"/>
      <w:r>
        <w:rPr>
          <w:rFonts w:asciiTheme="minorHAnsi" w:hAnsiTheme="minorHAnsi" w:cstheme="minorHAnsi"/>
          <w:b/>
        </w:rPr>
        <w:t xml:space="preserve"> Al-</w:t>
      </w:r>
      <w:proofErr w:type="spellStart"/>
      <w:r>
        <w:rPr>
          <w:rFonts w:asciiTheme="minorHAnsi" w:hAnsiTheme="minorHAnsi" w:cstheme="minorHAnsi"/>
          <w:b/>
        </w:rPr>
        <w:t>Skran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2A6E16">
        <w:rPr>
          <w:rFonts w:asciiTheme="minorHAnsi" w:hAnsiTheme="minorHAnsi" w:cstheme="minorHAnsi"/>
          <w:b/>
        </w:rPr>
        <w:t xml:space="preserve">&amp; Sons. </w:t>
      </w:r>
      <w:r w:rsidR="00A90527" w:rsidRPr="003B19FB">
        <w:rPr>
          <w:rFonts w:asciiTheme="minorHAnsi" w:hAnsiTheme="minorHAnsi" w:cstheme="minorHAnsi"/>
          <w:b/>
        </w:rPr>
        <w:t>Company</w:t>
      </w:r>
      <w:r w:rsidR="005709EC" w:rsidRPr="003B19FB">
        <w:rPr>
          <w:rFonts w:asciiTheme="minorHAnsi" w:hAnsiTheme="minorHAnsi" w:cstheme="minorHAnsi"/>
        </w:rPr>
        <w:t xml:space="preserve">, </w:t>
      </w:r>
      <w:r w:rsidR="002A6E16">
        <w:rPr>
          <w:rFonts w:asciiTheme="minorHAnsi" w:hAnsiTheme="minorHAnsi" w:cstheme="minorHAnsi"/>
        </w:rPr>
        <w:t>Jordan</w:t>
      </w:r>
      <w:r w:rsidR="002A6E16">
        <w:rPr>
          <w:rFonts w:asciiTheme="minorHAnsi" w:hAnsiTheme="minorHAnsi" w:cstheme="minorHAnsi"/>
        </w:rPr>
        <w:tab/>
        <w:t>Nov, 2016</w:t>
      </w:r>
      <w:r w:rsidR="00EA2F62" w:rsidRPr="003B19FB">
        <w:rPr>
          <w:rFonts w:asciiTheme="minorHAnsi" w:hAnsiTheme="minorHAnsi" w:cstheme="minorHAnsi"/>
        </w:rPr>
        <w:t xml:space="preserve"> to </w:t>
      </w:r>
      <w:r w:rsidR="002A6E16">
        <w:rPr>
          <w:rFonts w:asciiTheme="minorHAnsi" w:hAnsiTheme="minorHAnsi" w:cstheme="minorHAnsi"/>
        </w:rPr>
        <w:t>Nov, 2017</w:t>
      </w:r>
    </w:p>
    <w:p w14:paraId="74FED80B" w14:textId="77777777" w:rsidR="002A6E16" w:rsidRPr="002A6E16" w:rsidRDefault="00A90527" w:rsidP="002A6E16">
      <w:pPr>
        <w:rPr>
          <w:rFonts w:asciiTheme="minorHAnsi" w:hAnsiTheme="minorHAnsi" w:cstheme="minorHAnsi"/>
          <w:bCs/>
        </w:rPr>
      </w:pPr>
      <w:r w:rsidRPr="003B19FB">
        <w:rPr>
          <w:rFonts w:asciiTheme="minorHAnsi" w:hAnsiTheme="minorHAnsi" w:cstheme="minorHAnsi"/>
          <w:b/>
        </w:rPr>
        <w:t>Position</w:t>
      </w:r>
      <w:r w:rsidR="002A6E16">
        <w:rPr>
          <w:rFonts w:asciiTheme="minorHAnsi" w:hAnsiTheme="minorHAnsi" w:cstheme="minorHAnsi"/>
          <w:b/>
        </w:rPr>
        <w:t xml:space="preserve">, </w:t>
      </w:r>
      <w:r w:rsidR="002A6E16">
        <w:rPr>
          <w:rFonts w:asciiTheme="minorHAnsi" w:hAnsiTheme="minorHAnsi" w:cstheme="minorHAnsi"/>
          <w:bCs/>
        </w:rPr>
        <w:t xml:space="preserve">Projects Engineer </w:t>
      </w:r>
    </w:p>
    <w:p w14:paraId="6FB307B8" w14:textId="77777777" w:rsidR="002A6E16" w:rsidRPr="00D22C99" w:rsidRDefault="002A6E16" w:rsidP="007978AD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lastRenderedPageBreak/>
        <w:t xml:space="preserve">Many road classifications </w:t>
      </w:r>
      <w:r w:rsidR="007978AD">
        <w:rPr>
          <w:rFonts w:asciiTheme="minorHAnsi" w:hAnsiTheme="minorHAnsi" w:cstheme="minorHAnsi"/>
          <w:sz w:val="22"/>
          <w:szCs w:val="22"/>
        </w:rPr>
        <w:t>have been</w:t>
      </w:r>
      <w:r w:rsidRPr="00D22C99">
        <w:rPr>
          <w:rFonts w:asciiTheme="minorHAnsi" w:hAnsiTheme="minorHAnsi" w:cstheme="minorHAnsi"/>
          <w:sz w:val="22"/>
          <w:szCs w:val="22"/>
        </w:rPr>
        <w:t xml:space="preserve"> constructed and maintained in five different cities in Jordan, including Irbid, Zarqa, </w:t>
      </w:r>
      <w:proofErr w:type="spellStart"/>
      <w:r w:rsidRPr="00D22C99">
        <w:rPr>
          <w:rFonts w:asciiTheme="minorHAnsi" w:hAnsiTheme="minorHAnsi" w:cstheme="minorHAnsi"/>
          <w:sz w:val="22"/>
          <w:szCs w:val="22"/>
        </w:rPr>
        <w:t>Ajloun</w:t>
      </w:r>
      <w:proofErr w:type="spellEnd"/>
      <w:r w:rsidRPr="00D22C99">
        <w:rPr>
          <w:rFonts w:asciiTheme="minorHAnsi" w:hAnsiTheme="minorHAnsi" w:cstheme="minorHAnsi"/>
          <w:sz w:val="22"/>
          <w:szCs w:val="22"/>
        </w:rPr>
        <w:t>, Al-Mafraq, and Jerash</w:t>
      </w:r>
      <w:r w:rsidR="006057D5">
        <w:rPr>
          <w:rFonts w:asciiTheme="minorHAnsi" w:hAnsiTheme="minorHAnsi" w:cstheme="minorHAnsi"/>
          <w:sz w:val="22"/>
          <w:szCs w:val="22"/>
        </w:rPr>
        <w:t xml:space="preserve"> </w:t>
      </w:r>
      <w:r w:rsidR="006057D5" w:rsidRPr="006057D5">
        <w:rPr>
          <w:rFonts w:asciiTheme="minorHAnsi" w:hAnsiTheme="minorHAnsi" w:cstheme="minorHAnsi"/>
          <w:sz w:val="22"/>
          <w:szCs w:val="22"/>
        </w:rPr>
        <w:t>during my work period</w:t>
      </w:r>
      <w:r w:rsidRPr="00D22C99">
        <w:rPr>
          <w:rFonts w:asciiTheme="minorHAnsi" w:hAnsiTheme="minorHAnsi" w:cstheme="minorHAnsi"/>
          <w:sz w:val="22"/>
          <w:szCs w:val="22"/>
        </w:rPr>
        <w:t>.</w:t>
      </w:r>
    </w:p>
    <w:p w14:paraId="423C0312" w14:textId="77777777" w:rsidR="00D22C99" w:rsidRDefault="00D22C99" w:rsidP="007978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EB2AB" w14:textId="77777777" w:rsidR="002A6E16" w:rsidRPr="00D22C99" w:rsidRDefault="002A6E16" w:rsidP="007978A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>My tasks were as follow</w:t>
      </w:r>
      <w:r w:rsidR="00F308E8">
        <w:rPr>
          <w:rFonts w:asciiTheme="minorHAnsi" w:hAnsiTheme="minorHAnsi" w:cstheme="minorHAnsi"/>
          <w:sz w:val="22"/>
          <w:szCs w:val="22"/>
        </w:rPr>
        <w:t>s</w:t>
      </w:r>
      <w:r w:rsidRPr="00D22C99">
        <w:rPr>
          <w:rFonts w:asciiTheme="minorHAnsi" w:hAnsiTheme="minorHAnsi" w:cstheme="minorHAnsi"/>
          <w:sz w:val="22"/>
          <w:szCs w:val="22"/>
        </w:rPr>
        <w:t>:</w:t>
      </w:r>
    </w:p>
    <w:p w14:paraId="4D28F787" w14:textId="77777777" w:rsidR="002A6E16" w:rsidRPr="00D22C99" w:rsidRDefault="002A6E16" w:rsidP="007978AD">
      <w:pPr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>1. Calculating the quantities of hot mix asphalt and aggregates for each site.</w:t>
      </w:r>
    </w:p>
    <w:p w14:paraId="37ACD2BB" w14:textId="77777777" w:rsidR="007978AD" w:rsidRDefault="002A6E16" w:rsidP="007978AD">
      <w:pPr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 xml:space="preserve">2. Following up the standard </w:t>
      </w:r>
      <w:r w:rsidR="00F308E8">
        <w:rPr>
          <w:rFonts w:asciiTheme="minorHAnsi" w:hAnsiTheme="minorHAnsi" w:cstheme="minorHAnsi"/>
          <w:sz w:val="22"/>
          <w:szCs w:val="22"/>
        </w:rPr>
        <w:t>procedures of hot mix asphalt on</w:t>
      </w:r>
      <w:r w:rsidRPr="00D22C99">
        <w:rPr>
          <w:rFonts w:asciiTheme="minorHAnsi" w:hAnsiTheme="minorHAnsi" w:cstheme="minorHAnsi"/>
          <w:sz w:val="22"/>
          <w:szCs w:val="22"/>
        </w:rPr>
        <w:t xml:space="preserve"> sites </w:t>
      </w:r>
    </w:p>
    <w:p w14:paraId="7C1D1DDB" w14:textId="77777777" w:rsidR="002A6E16" w:rsidRPr="00D22C99" w:rsidRDefault="002A6E16" w:rsidP="007978AD">
      <w:pPr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 xml:space="preserve">3. Keeping the work </w:t>
      </w:r>
      <w:r w:rsidR="007978AD">
        <w:rPr>
          <w:rFonts w:asciiTheme="minorHAnsi" w:hAnsiTheme="minorHAnsi" w:cstheme="minorHAnsi"/>
          <w:sz w:val="22"/>
          <w:szCs w:val="22"/>
        </w:rPr>
        <w:t>environment</w:t>
      </w:r>
      <w:r w:rsidRPr="00D22C99">
        <w:rPr>
          <w:rFonts w:asciiTheme="minorHAnsi" w:hAnsiTheme="minorHAnsi" w:cstheme="minorHAnsi"/>
          <w:sz w:val="22"/>
          <w:szCs w:val="22"/>
        </w:rPr>
        <w:t xml:space="preserve"> </w:t>
      </w:r>
      <w:r w:rsidR="00F308E8">
        <w:rPr>
          <w:rFonts w:asciiTheme="minorHAnsi" w:hAnsiTheme="minorHAnsi" w:cstheme="minorHAnsi"/>
          <w:sz w:val="22"/>
          <w:szCs w:val="22"/>
        </w:rPr>
        <w:t xml:space="preserve">as </w:t>
      </w:r>
      <w:r w:rsidRPr="00D22C99">
        <w:rPr>
          <w:rFonts w:asciiTheme="minorHAnsi" w:hAnsiTheme="minorHAnsi" w:cstheme="minorHAnsi"/>
          <w:sz w:val="22"/>
          <w:szCs w:val="22"/>
        </w:rPr>
        <w:t>safe as possible by following up the safety instructions</w:t>
      </w:r>
    </w:p>
    <w:p w14:paraId="040F572B" w14:textId="77777777" w:rsidR="002A6E16" w:rsidRPr="00D22C99" w:rsidRDefault="002A6E16" w:rsidP="007978AD">
      <w:pPr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>4. I al</w:t>
      </w:r>
      <w:r w:rsidR="00F308E8">
        <w:rPr>
          <w:rFonts w:asciiTheme="minorHAnsi" w:hAnsiTheme="minorHAnsi" w:cstheme="minorHAnsi"/>
          <w:sz w:val="22"/>
          <w:szCs w:val="22"/>
        </w:rPr>
        <w:t>so was responsible for the work</w:t>
      </w:r>
      <w:r w:rsidRPr="00D22C99">
        <w:rPr>
          <w:rFonts w:asciiTheme="minorHAnsi" w:hAnsiTheme="minorHAnsi" w:cstheme="minorHAnsi"/>
          <w:sz w:val="22"/>
          <w:szCs w:val="22"/>
        </w:rPr>
        <w:t xml:space="preserve"> quality and team performance on sites.</w:t>
      </w:r>
    </w:p>
    <w:p w14:paraId="5B8FC2CB" w14:textId="77777777" w:rsidR="002A6E16" w:rsidRDefault="002A6E16" w:rsidP="00A90527">
      <w:pPr>
        <w:rPr>
          <w:rFonts w:asciiTheme="minorHAnsi" w:hAnsiTheme="minorHAnsi" w:cstheme="minorHAnsi"/>
        </w:rPr>
      </w:pPr>
    </w:p>
    <w:p w14:paraId="3530CC19" w14:textId="77777777" w:rsidR="00D22C99" w:rsidRDefault="00D22C99" w:rsidP="00A90527">
      <w:pPr>
        <w:rPr>
          <w:rFonts w:asciiTheme="minorHAnsi" w:hAnsiTheme="minorHAnsi" w:cstheme="minorHAnsi"/>
        </w:rPr>
      </w:pPr>
    </w:p>
    <w:p w14:paraId="2C12B991" w14:textId="77777777" w:rsidR="00D22C99" w:rsidRPr="003B19FB" w:rsidRDefault="00D22C99" w:rsidP="00D22C99">
      <w:pPr>
        <w:tabs>
          <w:tab w:val="right" w:pos="8640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Hikmat</w:t>
      </w:r>
      <w:proofErr w:type="spellEnd"/>
      <w:r>
        <w:rPr>
          <w:rFonts w:asciiTheme="minorHAnsi" w:hAnsiTheme="minorHAnsi" w:cstheme="minorHAnsi"/>
          <w:b/>
        </w:rPr>
        <w:t xml:space="preserve"> Al-</w:t>
      </w:r>
      <w:proofErr w:type="spellStart"/>
      <w:r>
        <w:rPr>
          <w:rFonts w:asciiTheme="minorHAnsi" w:hAnsiTheme="minorHAnsi" w:cstheme="minorHAnsi"/>
          <w:b/>
        </w:rPr>
        <w:t>Kateeb</w:t>
      </w:r>
      <w:proofErr w:type="spellEnd"/>
      <w:r>
        <w:rPr>
          <w:rFonts w:asciiTheme="minorHAnsi" w:hAnsiTheme="minorHAnsi" w:cstheme="minorHAnsi"/>
          <w:b/>
        </w:rPr>
        <w:t xml:space="preserve"> &amp; Partners </w:t>
      </w:r>
      <w:r w:rsidRPr="003B19FB">
        <w:rPr>
          <w:rFonts w:asciiTheme="minorHAnsi" w:hAnsiTheme="minorHAnsi" w:cstheme="minorHAnsi"/>
          <w:b/>
        </w:rPr>
        <w:t>Company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Jordan</w:t>
      </w:r>
      <w:r>
        <w:rPr>
          <w:rFonts w:asciiTheme="minorHAnsi" w:hAnsiTheme="minorHAnsi" w:cstheme="minorHAnsi"/>
        </w:rPr>
        <w:tab/>
        <w:t>Aug, 2014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June, 2016</w:t>
      </w:r>
    </w:p>
    <w:p w14:paraId="6565CB63" w14:textId="77777777" w:rsidR="00D22C99" w:rsidRPr="002A6E16" w:rsidRDefault="00D22C99" w:rsidP="00D22C99">
      <w:pPr>
        <w:spacing w:after="240"/>
        <w:rPr>
          <w:rFonts w:asciiTheme="minorHAnsi" w:hAnsiTheme="minorHAnsi" w:cstheme="minorHAnsi"/>
          <w:bCs/>
        </w:rPr>
      </w:pPr>
      <w:r w:rsidRPr="003B19FB">
        <w:rPr>
          <w:rFonts w:asciiTheme="minorHAnsi" w:hAnsiTheme="minorHAnsi" w:cstheme="minorHAnsi"/>
          <w:b/>
        </w:rPr>
        <w:t>Position</w:t>
      </w:r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Cs/>
        </w:rPr>
        <w:t xml:space="preserve">Projects Engineer </w:t>
      </w:r>
    </w:p>
    <w:p w14:paraId="0D387B65" w14:textId="77777777" w:rsidR="002A6E16" w:rsidRDefault="00D22C99" w:rsidP="007978AD">
      <w:pPr>
        <w:jc w:val="both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 xml:space="preserve">Six construction projects </w:t>
      </w:r>
      <w:r w:rsidR="007978AD">
        <w:rPr>
          <w:rFonts w:asciiTheme="minorHAnsi" w:hAnsiTheme="minorHAnsi" w:cstheme="minorHAnsi"/>
          <w:sz w:val="22"/>
          <w:szCs w:val="22"/>
        </w:rPr>
        <w:t>have been</w:t>
      </w:r>
      <w:r w:rsidRPr="00D22C99">
        <w:rPr>
          <w:rFonts w:asciiTheme="minorHAnsi" w:hAnsiTheme="minorHAnsi" w:cstheme="minorHAnsi"/>
          <w:sz w:val="22"/>
          <w:szCs w:val="22"/>
        </w:rPr>
        <w:t xml:space="preserve"> constructed during my work period, includin</w:t>
      </w:r>
      <w:r w:rsidR="00F308E8">
        <w:rPr>
          <w:rFonts w:asciiTheme="minorHAnsi" w:hAnsiTheme="minorHAnsi" w:cstheme="minorHAnsi"/>
          <w:sz w:val="22"/>
          <w:szCs w:val="22"/>
        </w:rPr>
        <w:t>g school maintenance, sidewalk</w:t>
      </w:r>
      <w:r w:rsidRPr="00D22C99">
        <w:rPr>
          <w:rFonts w:asciiTheme="minorHAnsi" w:hAnsiTheme="minorHAnsi" w:cstheme="minorHAnsi"/>
          <w:sz w:val="22"/>
          <w:szCs w:val="22"/>
        </w:rPr>
        <w:t xml:space="preserve"> m</w:t>
      </w:r>
      <w:r w:rsidR="00F308E8">
        <w:rPr>
          <w:rFonts w:asciiTheme="minorHAnsi" w:hAnsiTheme="minorHAnsi" w:cstheme="minorHAnsi"/>
          <w:sz w:val="22"/>
          <w:szCs w:val="22"/>
        </w:rPr>
        <w:t>aintenance, commercial building</w:t>
      </w:r>
      <w:r w:rsidRPr="00D22C99">
        <w:rPr>
          <w:rFonts w:asciiTheme="minorHAnsi" w:hAnsiTheme="minorHAnsi" w:cstheme="minorHAnsi"/>
          <w:sz w:val="22"/>
          <w:szCs w:val="22"/>
        </w:rPr>
        <w:t xml:space="preserve"> constructions, and rehabilitation of some cracked structures.</w:t>
      </w:r>
    </w:p>
    <w:p w14:paraId="4AE290C8" w14:textId="77777777" w:rsidR="00D22C99" w:rsidRDefault="00D22C99" w:rsidP="00A90527">
      <w:pPr>
        <w:rPr>
          <w:rFonts w:asciiTheme="minorHAnsi" w:hAnsiTheme="minorHAnsi" w:cstheme="minorHAnsi"/>
          <w:sz w:val="22"/>
          <w:szCs w:val="22"/>
        </w:rPr>
      </w:pPr>
    </w:p>
    <w:p w14:paraId="70D9203F" w14:textId="77777777" w:rsidR="007978AD" w:rsidRPr="00D22C99" w:rsidRDefault="00D22C99" w:rsidP="007978A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>My tasks were as follow</w:t>
      </w:r>
      <w:r w:rsidR="00F308E8">
        <w:rPr>
          <w:rFonts w:asciiTheme="minorHAnsi" w:hAnsiTheme="minorHAnsi" w:cstheme="minorHAnsi"/>
          <w:sz w:val="22"/>
          <w:szCs w:val="22"/>
        </w:rPr>
        <w:t>s</w:t>
      </w:r>
      <w:r w:rsidRPr="00D22C99">
        <w:rPr>
          <w:rFonts w:asciiTheme="minorHAnsi" w:hAnsiTheme="minorHAnsi" w:cstheme="minorHAnsi"/>
          <w:sz w:val="22"/>
          <w:szCs w:val="22"/>
        </w:rPr>
        <w:t>:</w:t>
      </w:r>
    </w:p>
    <w:p w14:paraId="54B6F7B0" w14:textId="77777777" w:rsidR="00D22C99" w:rsidRPr="00D22C99" w:rsidRDefault="00D22C99" w:rsidP="00D22C99">
      <w:pPr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>1. Calculating the quantities and the feasibility of each project.</w:t>
      </w:r>
    </w:p>
    <w:p w14:paraId="0A48FCDF" w14:textId="77777777" w:rsidR="00D22C99" w:rsidRPr="00D22C99" w:rsidRDefault="00F308E8" w:rsidP="00D22C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Following up the work</w:t>
      </w:r>
      <w:r w:rsidR="00D22C99" w:rsidRPr="00D22C99">
        <w:rPr>
          <w:rFonts w:asciiTheme="minorHAnsi" w:hAnsiTheme="minorHAnsi" w:cstheme="minorHAnsi"/>
          <w:sz w:val="22"/>
          <w:szCs w:val="22"/>
        </w:rPr>
        <w:t xml:space="preserve"> procedures according to the contract</w:t>
      </w:r>
      <w:r w:rsidR="007978AD">
        <w:rPr>
          <w:rFonts w:asciiTheme="minorHAnsi" w:hAnsiTheme="minorHAnsi" w:cstheme="minorHAnsi"/>
          <w:sz w:val="22"/>
          <w:szCs w:val="22"/>
        </w:rPr>
        <w:t xml:space="preserve"> terms</w:t>
      </w:r>
      <w:r w:rsidR="00D22C99" w:rsidRPr="00D22C99">
        <w:rPr>
          <w:rFonts w:asciiTheme="minorHAnsi" w:hAnsiTheme="minorHAnsi" w:cstheme="minorHAnsi"/>
          <w:sz w:val="22"/>
          <w:szCs w:val="22"/>
        </w:rPr>
        <w:t>.</w:t>
      </w:r>
    </w:p>
    <w:p w14:paraId="2D19BA00" w14:textId="77777777" w:rsidR="00D22C99" w:rsidRPr="00D22C99" w:rsidRDefault="00D22C99" w:rsidP="007978AD">
      <w:pPr>
        <w:rPr>
          <w:rFonts w:asciiTheme="minorHAnsi" w:hAnsiTheme="minorHAnsi" w:cstheme="minorHAnsi"/>
          <w:sz w:val="22"/>
          <w:szCs w:val="22"/>
        </w:rPr>
      </w:pPr>
      <w:r w:rsidRPr="00D22C99">
        <w:rPr>
          <w:rFonts w:asciiTheme="minorHAnsi" w:hAnsiTheme="minorHAnsi" w:cstheme="minorHAnsi"/>
          <w:sz w:val="22"/>
          <w:szCs w:val="22"/>
        </w:rPr>
        <w:t xml:space="preserve">3. Guiding </w:t>
      </w:r>
      <w:r w:rsidR="007978AD">
        <w:rPr>
          <w:rFonts w:asciiTheme="minorHAnsi" w:hAnsiTheme="minorHAnsi" w:cstheme="minorHAnsi"/>
          <w:sz w:val="22"/>
          <w:szCs w:val="22"/>
        </w:rPr>
        <w:t xml:space="preserve">the staff </w:t>
      </w:r>
      <w:r w:rsidR="00F308E8">
        <w:rPr>
          <w:rFonts w:asciiTheme="minorHAnsi" w:hAnsiTheme="minorHAnsi" w:cstheme="minorHAnsi"/>
          <w:sz w:val="22"/>
          <w:szCs w:val="22"/>
        </w:rPr>
        <w:t>to work in high-</w:t>
      </w:r>
      <w:r w:rsidRPr="00D22C99">
        <w:rPr>
          <w:rFonts w:asciiTheme="minorHAnsi" w:hAnsiTheme="minorHAnsi" w:cstheme="minorHAnsi"/>
          <w:sz w:val="22"/>
          <w:szCs w:val="22"/>
        </w:rPr>
        <w:t>safety environments.</w:t>
      </w:r>
    </w:p>
    <w:p w14:paraId="4F015450" w14:textId="77777777" w:rsidR="002A6E16" w:rsidRDefault="002A6E16" w:rsidP="00A90527">
      <w:pPr>
        <w:rPr>
          <w:rFonts w:asciiTheme="minorHAnsi" w:hAnsiTheme="minorHAnsi" w:cstheme="minorHAnsi"/>
        </w:rPr>
      </w:pPr>
    </w:p>
    <w:p w14:paraId="509B1203" w14:textId="77777777" w:rsidR="00B979D6" w:rsidRDefault="00B979D6" w:rsidP="00A90527">
      <w:pPr>
        <w:rPr>
          <w:rFonts w:asciiTheme="minorHAnsi" w:hAnsiTheme="minorHAnsi" w:cstheme="minorHAnsi"/>
        </w:rPr>
      </w:pPr>
    </w:p>
    <w:p w14:paraId="680EEF21" w14:textId="77777777" w:rsidR="00D22C99" w:rsidRPr="003B19FB" w:rsidRDefault="00D22C99" w:rsidP="003073E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Ministry of Public Works and Housing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Jordan</w:t>
      </w:r>
      <w:r>
        <w:rPr>
          <w:rFonts w:asciiTheme="minorHAnsi" w:hAnsiTheme="minorHAnsi" w:cstheme="minorHAnsi"/>
        </w:rPr>
        <w:tab/>
        <w:t>Aug, 201</w:t>
      </w:r>
      <w:r w:rsidR="003073E1">
        <w:rPr>
          <w:rFonts w:asciiTheme="minorHAnsi" w:hAnsiTheme="minorHAnsi" w:cstheme="minorHAnsi"/>
        </w:rPr>
        <w:t>3</w:t>
      </w:r>
      <w:r w:rsidRPr="003B19FB">
        <w:rPr>
          <w:rFonts w:asciiTheme="minorHAnsi" w:hAnsiTheme="minorHAnsi" w:cstheme="minorHAnsi"/>
        </w:rPr>
        <w:t xml:space="preserve"> to </w:t>
      </w:r>
      <w:r w:rsidR="003073E1">
        <w:rPr>
          <w:rFonts w:asciiTheme="minorHAnsi" w:hAnsiTheme="minorHAnsi" w:cstheme="minorHAnsi"/>
        </w:rPr>
        <w:t>Aug</w:t>
      </w:r>
      <w:r>
        <w:rPr>
          <w:rFonts w:asciiTheme="minorHAnsi" w:hAnsiTheme="minorHAnsi" w:cstheme="minorHAnsi"/>
        </w:rPr>
        <w:t>, 201</w:t>
      </w:r>
      <w:r w:rsidR="003073E1">
        <w:rPr>
          <w:rFonts w:asciiTheme="minorHAnsi" w:hAnsiTheme="minorHAnsi" w:cstheme="minorHAnsi"/>
        </w:rPr>
        <w:t>4</w:t>
      </w:r>
    </w:p>
    <w:p w14:paraId="1FF8BBD4" w14:textId="77777777" w:rsidR="00D22C99" w:rsidRDefault="00D22C99" w:rsidP="003073E1">
      <w:pPr>
        <w:spacing w:after="240"/>
        <w:rPr>
          <w:rFonts w:asciiTheme="minorHAnsi" w:hAnsiTheme="minorHAnsi" w:cstheme="minorHAnsi"/>
          <w:bCs/>
        </w:rPr>
      </w:pPr>
      <w:r w:rsidRPr="003B19FB">
        <w:rPr>
          <w:rFonts w:asciiTheme="minorHAnsi" w:hAnsiTheme="minorHAnsi" w:cstheme="minorHAnsi"/>
          <w:b/>
        </w:rPr>
        <w:t>Position</w:t>
      </w:r>
      <w:r>
        <w:rPr>
          <w:rFonts w:asciiTheme="minorHAnsi" w:hAnsiTheme="minorHAnsi" w:cstheme="minorHAnsi"/>
          <w:b/>
        </w:rPr>
        <w:t xml:space="preserve">, </w:t>
      </w:r>
      <w:r w:rsidR="003073E1" w:rsidRPr="003073E1">
        <w:rPr>
          <w:rFonts w:asciiTheme="minorHAnsi" w:hAnsiTheme="minorHAnsi" w:cstheme="minorHAnsi"/>
          <w:bCs/>
        </w:rPr>
        <w:t>Site Engineer</w:t>
      </w:r>
      <w:r w:rsidR="003073E1">
        <w:rPr>
          <w:rFonts w:asciiTheme="minorHAnsi" w:hAnsiTheme="minorHAnsi" w:cstheme="minorHAnsi"/>
          <w:b/>
        </w:rPr>
        <w:t>/</w:t>
      </w:r>
      <w:r w:rsidR="003073E1">
        <w:rPr>
          <w:rFonts w:asciiTheme="minorHAnsi" w:hAnsiTheme="minorHAnsi" w:cstheme="minorHAnsi"/>
          <w:bCs/>
        </w:rPr>
        <w:t xml:space="preserve">Trainee </w:t>
      </w:r>
      <w:r>
        <w:rPr>
          <w:rFonts w:asciiTheme="minorHAnsi" w:hAnsiTheme="minorHAnsi" w:cstheme="minorHAnsi"/>
          <w:bCs/>
        </w:rPr>
        <w:t xml:space="preserve"> </w:t>
      </w:r>
    </w:p>
    <w:p w14:paraId="244A6AA4" w14:textId="77777777" w:rsidR="003073E1" w:rsidRPr="003073E1" w:rsidRDefault="003073E1" w:rsidP="007978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73E1">
        <w:rPr>
          <w:rFonts w:asciiTheme="minorHAnsi" w:hAnsiTheme="minorHAnsi" w:cstheme="minorHAnsi"/>
          <w:bCs/>
          <w:sz w:val="22"/>
          <w:szCs w:val="22"/>
        </w:rPr>
        <w:t xml:space="preserve">1. Training how to follow up road construction works step by step according to the Jordan and international standards of road construction. </w:t>
      </w:r>
    </w:p>
    <w:p w14:paraId="55E9D903" w14:textId="77777777" w:rsidR="003073E1" w:rsidRPr="003073E1" w:rsidRDefault="003073E1" w:rsidP="007978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73E1">
        <w:rPr>
          <w:rFonts w:asciiTheme="minorHAnsi" w:hAnsiTheme="minorHAnsi" w:cstheme="minorHAnsi"/>
          <w:bCs/>
          <w:sz w:val="22"/>
          <w:szCs w:val="22"/>
        </w:rPr>
        <w:t xml:space="preserve">2. Working in laboratories with technicians to test the soil, asphalt, and aggregate samples before and after road </w:t>
      </w:r>
      <w:r w:rsidR="00F308E8">
        <w:rPr>
          <w:rFonts w:asciiTheme="minorHAnsi" w:hAnsiTheme="minorHAnsi" w:cstheme="minorHAnsi"/>
          <w:bCs/>
          <w:sz w:val="22"/>
          <w:szCs w:val="22"/>
        </w:rPr>
        <w:t>construction</w:t>
      </w:r>
      <w:r w:rsidRPr="003073E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7373437" w14:textId="77777777" w:rsidR="002A6E16" w:rsidRPr="003073E1" w:rsidRDefault="003073E1" w:rsidP="007978AD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73E1">
        <w:rPr>
          <w:rFonts w:asciiTheme="minorHAnsi" w:hAnsiTheme="minorHAnsi" w:cstheme="minorHAnsi"/>
          <w:bCs/>
          <w:sz w:val="22"/>
          <w:szCs w:val="22"/>
        </w:rPr>
        <w:t>3. Understanding the acceptable ranges of testing for each type of test and material.</w:t>
      </w:r>
    </w:p>
    <w:p w14:paraId="6BDAD993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Publications</w:t>
      </w:r>
    </w:p>
    <w:p w14:paraId="45D9D410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0A946CC" w14:textId="77777777" w:rsidR="00A90527" w:rsidRPr="003B19FB" w:rsidRDefault="00A90527" w:rsidP="00251FA2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Journal Publications</w:t>
      </w:r>
    </w:p>
    <w:p w14:paraId="090DE9E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5D35566" w14:textId="77777777" w:rsidR="00A90527" w:rsidRPr="00B47CBF" w:rsidRDefault="00024525" w:rsidP="00024525">
      <w:pPr>
        <w:pStyle w:val="ListParagraph"/>
        <w:numPr>
          <w:ilvl w:val="0"/>
          <w:numId w:val="8"/>
        </w:numPr>
        <w:jc w:val="both"/>
        <w:rPr>
          <w:color w:val="222222"/>
          <w:sz w:val="22"/>
          <w:szCs w:val="22"/>
          <w:shd w:val="clear" w:color="auto" w:fill="FFFFFF"/>
        </w:rPr>
      </w:pPr>
      <w:r w:rsidRPr="00B47CBF">
        <w:rPr>
          <w:color w:val="222222"/>
          <w:sz w:val="22"/>
          <w:szCs w:val="22"/>
          <w:shd w:val="clear" w:color="auto" w:fill="FFFFFF"/>
        </w:rPr>
        <w:t>Al-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Masaeid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 xml:space="preserve">, H.R. and </w:t>
      </w: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</w:t>
      </w:r>
      <w:r w:rsidRPr="00B47CBF">
        <w:rPr>
          <w:color w:val="222222"/>
          <w:sz w:val="22"/>
          <w:szCs w:val="22"/>
          <w:shd w:val="clear" w:color="auto" w:fill="FFFFFF"/>
        </w:rPr>
        <w:t>., 2016. Performance of urban transit in Jordan. 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Internation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 xml:space="preserve"> Journal of Engineering Research and Application, 6(8), pp.7-12.</w:t>
      </w:r>
    </w:p>
    <w:p w14:paraId="47802E61" w14:textId="77777777" w:rsidR="00024525" w:rsidRPr="00B47CBF" w:rsidRDefault="00024525" w:rsidP="00024525">
      <w:pPr>
        <w:jc w:val="both"/>
        <w:rPr>
          <w:sz w:val="22"/>
          <w:szCs w:val="22"/>
        </w:rPr>
      </w:pPr>
    </w:p>
    <w:p w14:paraId="1B8010B0" w14:textId="77777777" w:rsidR="00024525" w:rsidRPr="00B47CBF" w:rsidRDefault="00024525" w:rsidP="007563EC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B47CBF">
        <w:rPr>
          <w:color w:val="222222"/>
          <w:sz w:val="22"/>
          <w:szCs w:val="22"/>
          <w:shd w:val="clear" w:color="auto" w:fill="FFFFFF"/>
        </w:rPr>
        <w:t xml:space="preserve">AL-Hurr, N., and </w:t>
      </w: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A.</w:t>
      </w:r>
      <w:r w:rsidRPr="00B47CBF">
        <w:rPr>
          <w:color w:val="222222"/>
          <w:sz w:val="22"/>
          <w:szCs w:val="22"/>
          <w:shd w:val="clear" w:color="auto" w:fill="FFFFFF"/>
        </w:rPr>
        <w:t>, 2019. A spatial analysis of public transit in Amman, Jordan. Journal of Engineering Research and Application, </w:t>
      </w:r>
      <w:r w:rsidRPr="00B47CBF">
        <w:rPr>
          <w:sz w:val="22"/>
          <w:szCs w:val="22"/>
        </w:rPr>
        <w:t>Vol. 9, issue 4 (Series -II) April 2019, pp 29-35</w:t>
      </w:r>
      <w:proofErr w:type="gramStart"/>
      <w:r w:rsidR="007563EC">
        <w:rPr>
          <w:sz w:val="22"/>
          <w:szCs w:val="22"/>
        </w:rPr>
        <w:t xml:space="preserve">. </w:t>
      </w:r>
      <w:r w:rsidR="007563EC" w:rsidRPr="00B47CBF">
        <w:rPr>
          <w:color w:val="222222"/>
          <w:sz w:val="22"/>
          <w:szCs w:val="22"/>
          <w:shd w:val="clear" w:color="auto" w:fill="FFFFFF"/>
        </w:rPr>
        <w:t>)</w:t>
      </w:r>
      <w:proofErr w:type="gramEnd"/>
      <w:r w:rsidR="007563EC" w:rsidRPr="00B47CBF">
        <w:rPr>
          <w:color w:val="222222"/>
          <w:sz w:val="22"/>
          <w:szCs w:val="22"/>
          <w:shd w:val="clear" w:color="auto" w:fill="FFFFFF"/>
        </w:rPr>
        <w:t>.</w:t>
      </w:r>
      <w:r w:rsidR="007563EC">
        <w:rPr>
          <w:color w:val="222222"/>
          <w:sz w:val="22"/>
          <w:szCs w:val="22"/>
          <w:shd w:val="clear" w:color="auto" w:fill="FFFFFF"/>
        </w:rPr>
        <w:t xml:space="preserve"> </w:t>
      </w:r>
      <w:r w:rsidR="007563EC" w:rsidRPr="007563EC">
        <w:rPr>
          <w:color w:val="222222"/>
          <w:sz w:val="22"/>
          <w:szCs w:val="22"/>
          <w:u w:val="single"/>
          <w:shd w:val="clear" w:color="auto" w:fill="FFFFFF"/>
        </w:rPr>
        <w:t>https://doi.org/</w:t>
      </w:r>
      <w:r w:rsidR="007563EC" w:rsidRPr="007563EC">
        <w:rPr>
          <w:sz w:val="22"/>
          <w:szCs w:val="22"/>
          <w:u w:val="single"/>
        </w:rPr>
        <w:t>10.9790/962209040 22935</w:t>
      </w:r>
      <w:r w:rsidR="00BB042F">
        <w:rPr>
          <w:sz w:val="22"/>
          <w:szCs w:val="22"/>
          <w:u w:val="single"/>
        </w:rPr>
        <w:t>.</w:t>
      </w:r>
    </w:p>
    <w:p w14:paraId="1B0CF46D" w14:textId="77777777" w:rsidR="00024525" w:rsidRPr="00B47CBF" w:rsidRDefault="00024525" w:rsidP="00024525">
      <w:pPr>
        <w:pStyle w:val="ListParagraph"/>
        <w:jc w:val="both"/>
        <w:rPr>
          <w:sz w:val="22"/>
          <w:szCs w:val="22"/>
        </w:rPr>
      </w:pPr>
    </w:p>
    <w:p w14:paraId="5B09ADD2" w14:textId="77777777" w:rsidR="00024525" w:rsidRPr="00B47CBF" w:rsidRDefault="00024525" w:rsidP="007563EC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A.</w:t>
      </w:r>
      <w:r w:rsidRPr="00B47CBF">
        <w:rPr>
          <w:color w:val="222222"/>
          <w:sz w:val="22"/>
          <w:szCs w:val="22"/>
          <w:shd w:val="clear" w:color="auto" w:fill="FFFFFF"/>
        </w:rPr>
        <w:t xml:space="preserve">, Abu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Alfoul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 xml:space="preserve">, M.,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 xml:space="preserve">, S., Al-Hurr, N.,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Magableh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 xml:space="preserve">, K. and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Harahsheh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 xml:space="preserve">, I., 2019. Waiting time of public transport passengers in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jordan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>: Magnitude and cost. The Open Transportation Journal, 13(1).</w:t>
      </w:r>
      <w:r w:rsidR="007563EC">
        <w:rPr>
          <w:color w:val="222222"/>
          <w:sz w:val="22"/>
          <w:szCs w:val="22"/>
          <w:shd w:val="clear" w:color="auto" w:fill="FFFFFF"/>
        </w:rPr>
        <w:t xml:space="preserve"> </w:t>
      </w:r>
      <w:r w:rsidR="007563EC" w:rsidRPr="007563EC">
        <w:rPr>
          <w:color w:val="222222"/>
          <w:sz w:val="22"/>
          <w:szCs w:val="22"/>
          <w:u w:val="single"/>
          <w:shd w:val="clear" w:color="auto" w:fill="FFFFFF"/>
        </w:rPr>
        <w:t>https://doi.org/10.2174/1874447801913010227</w:t>
      </w:r>
      <w:r w:rsidR="00BB042F">
        <w:rPr>
          <w:color w:val="222222"/>
          <w:sz w:val="22"/>
          <w:szCs w:val="22"/>
          <w:u w:val="single"/>
          <w:shd w:val="clear" w:color="auto" w:fill="FFFFFF"/>
        </w:rPr>
        <w:t>.</w:t>
      </w:r>
    </w:p>
    <w:p w14:paraId="1D5E4249" w14:textId="77777777" w:rsidR="00024525" w:rsidRPr="00B47CBF" w:rsidRDefault="00024525" w:rsidP="00024525">
      <w:pPr>
        <w:pStyle w:val="ListParagraph"/>
        <w:jc w:val="both"/>
        <w:rPr>
          <w:sz w:val="22"/>
          <w:szCs w:val="22"/>
        </w:rPr>
      </w:pPr>
    </w:p>
    <w:p w14:paraId="44219AB3" w14:textId="77777777" w:rsidR="00024525" w:rsidRPr="00B47CBF" w:rsidRDefault="00024525" w:rsidP="007563EC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lastRenderedPageBreak/>
        <w:t>Shtayat, A</w:t>
      </w:r>
      <w:r w:rsidRPr="00BB7924">
        <w:rPr>
          <w:b/>
          <w:bCs/>
          <w:color w:val="222222"/>
          <w:sz w:val="22"/>
          <w:szCs w:val="22"/>
          <w:shd w:val="clear" w:color="auto" w:fill="FFFFFF"/>
        </w:rPr>
        <w:t>.</w:t>
      </w:r>
      <w:r w:rsidRPr="00B47CBF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>, S., Best, B., Shroff, A. and Raol, D., 2020. A review of monitoring systems of pavement condition in paved and unpaved roads. Journal of Traffic and Transportation Engineering (English Edition).</w:t>
      </w:r>
      <w:r w:rsidR="007563EC">
        <w:rPr>
          <w:color w:val="222222"/>
          <w:sz w:val="22"/>
          <w:szCs w:val="22"/>
          <w:shd w:val="clear" w:color="auto" w:fill="FFFFFF"/>
        </w:rPr>
        <w:t xml:space="preserve"> </w:t>
      </w:r>
      <w:r w:rsidR="007563EC" w:rsidRPr="007563EC">
        <w:rPr>
          <w:color w:val="222222"/>
          <w:sz w:val="22"/>
          <w:szCs w:val="22"/>
          <w:u w:val="single"/>
          <w:shd w:val="clear" w:color="auto" w:fill="FFFFFF"/>
        </w:rPr>
        <w:t>https://doi.org/10.1016/j.jtte.2020.03.004</w:t>
      </w:r>
      <w:r w:rsidR="00BB042F">
        <w:rPr>
          <w:color w:val="222222"/>
          <w:sz w:val="22"/>
          <w:szCs w:val="22"/>
          <w:u w:val="single"/>
          <w:shd w:val="clear" w:color="auto" w:fill="FFFFFF"/>
        </w:rPr>
        <w:t>.</w:t>
      </w:r>
    </w:p>
    <w:p w14:paraId="583896FF" w14:textId="77777777" w:rsidR="00024525" w:rsidRPr="00B47CBF" w:rsidRDefault="00024525" w:rsidP="00024525">
      <w:pPr>
        <w:pStyle w:val="ListParagraph"/>
        <w:jc w:val="both"/>
        <w:rPr>
          <w:sz w:val="22"/>
          <w:szCs w:val="22"/>
        </w:rPr>
      </w:pPr>
    </w:p>
    <w:p w14:paraId="0E05A9E7" w14:textId="77777777" w:rsidR="00A90527" w:rsidRPr="007978AD" w:rsidRDefault="00024525" w:rsidP="007563EC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</w:t>
      </w:r>
      <w:r w:rsidRPr="00BB7924">
        <w:rPr>
          <w:b/>
          <w:bCs/>
          <w:color w:val="222222"/>
          <w:sz w:val="22"/>
          <w:szCs w:val="22"/>
          <w:shd w:val="clear" w:color="auto" w:fill="FFFFFF"/>
        </w:rPr>
        <w:t>.</w:t>
      </w:r>
      <w:r w:rsidRPr="00B47CBF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>, S. and Best, B., 2021. Using e-bikes and private cars in dynamic road pavement monitoring. International Journal of Transportation Science and Technology.</w:t>
      </w:r>
      <w:r w:rsidR="007563EC">
        <w:rPr>
          <w:color w:val="222222"/>
          <w:sz w:val="22"/>
          <w:szCs w:val="22"/>
          <w:shd w:val="clear" w:color="auto" w:fill="FFFFFF"/>
        </w:rPr>
        <w:t xml:space="preserve"> </w:t>
      </w:r>
      <w:r w:rsidR="007563EC" w:rsidRPr="007563EC">
        <w:rPr>
          <w:color w:val="222222"/>
          <w:sz w:val="22"/>
          <w:szCs w:val="22"/>
          <w:u w:val="single"/>
          <w:shd w:val="clear" w:color="auto" w:fill="FFFFFF"/>
        </w:rPr>
        <w:t>https://doi.org/10.1016/j.ijtst.2021.03.004</w:t>
      </w:r>
      <w:r w:rsidR="00BB042F">
        <w:rPr>
          <w:color w:val="222222"/>
          <w:sz w:val="22"/>
          <w:szCs w:val="22"/>
          <w:u w:val="single"/>
          <w:shd w:val="clear" w:color="auto" w:fill="FFFFFF"/>
        </w:rPr>
        <w:t>.</w:t>
      </w:r>
    </w:p>
    <w:p w14:paraId="0A53C0AA" w14:textId="77777777" w:rsidR="007978AD" w:rsidRPr="007978AD" w:rsidRDefault="007978AD" w:rsidP="007978AD">
      <w:pPr>
        <w:pStyle w:val="ListParagraph"/>
        <w:rPr>
          <w:sz w:val="22"/>
          <w:szCs w:val="22"/>
        </w:rPr>
      </w:pPr>
    </w:p>
    <w:p w14:paraId="4A12E0A5" w14:textId="33E5E9AD" w:rsidR="007978AD" w:rsidRPr="00D01B8A" w:rsidRDefault="007978AD" w:rsidP="007563EC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</w:t>
      </w:r>
      <w:r w:rsidRPr="00BB7924">
        <w:rPr>
          <w:b/>
          <w:bCs/>
          <w:color w:val="222222"/>
          <w:sz w:val="22"/>
          <w:szCs w:val="22"/>
          <w:shd w:val="clear" w:color="auto" w:fill="FFFFFF"/>
        </w:rPr>
        <w:t>.</w:t>
      </w:r>
      <w:r w:rsidRPr="00B47CBF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>, S.  Best, B., SH Rumi, MD., 202</w:t>
      </w:r>
      <w:r>
        <w:rPr>
          <w:color w:val="222222"/>
          <w:sz w:val="22"/>
          <w:szCs w:val="22"/>
          <w:shd w:val="clear" w:color="auto" w:fill="FFFFFF"/>
        </w:rPr>
        <w:t>2</w:t>
      </w:r>
      <w:r w:rsidRPr="00B47CBF">
        <w:rPr>
          <w:color w:val="222222"/>
          <w:sz w:val="22"/>
          <w:szCs w:val="22"/>
          <w:shd w:val="clear" w:color="auto" w:fill="FFFFFF"/>
        </w:rPr>
        <w:t xml:space="preserve">. </w:t>
      </w:r>
      <w:r w:rsidRPr="007C3EF8">
        <w:rPr>
          <w:color w:val="222222"/>
          <w:sz w:val="22"/>
          <w:szCs w:val="22"/>
          <w:shd w:val="clear" w:color="auto" w:fill="FFFFFF"/>
        </w:rPr>
        <w:t>An Overview of Pavement Degradation Prediction Models</w:t>
      </w:r>
      <w:r w:rsidRPr="00B47CBF">
        <w:rPr>
          <w:color w:val="222222"/>
          <w:sz w:val="22"/>
          <w:szCs w:val="22"/>
          <w:shd w:val="clear" w:color="auto" w:fill="FFFFFF"/>
        </w:rPr>
        <w:t>.</w:t>
      </w:r>
      <w:r>
        <w:rPr>
          <w:color w:val="222222"/>
          <w:sz w:val="22"/>
          <w:szCs w:val="22"/>
          <w:shd w:val="clear" w:color="auto" w:fill="FFFFFF"/>
        </w:rPr>
        <w:t xml:space="preserve"> Journal of Advanced Transportation. Journal of Advanced Transportation. </w:t>
      </w:r>
      <w:hyperlink r:id="rId12" w:history="1">
        <w:r w:rsidR="00A174BB" w:rsidRPr="00797CEF">
          <w:rPr>
            <w:rStyle w:val="Hyperlink"/>
            <w:sz w:val="22"/>
            <w:szCs w:val="22"/>
            <w:shd w:val="clear" w:color="auto" w:fill="FFFFFF"/>
          </w:rPr>
          <w:t>https://doi.org/10.1155/2022/7783588</w:t>
        </w:r>
      </w:hyperlink>
      <w:r w:rsidR="00BB042F">
        <w:rPr>
          <w:color w:val="222222"/>
          <w:sz w:val="22"/>
          <w:szCs w:val="22"/>
          <w:u w:val="single"/>
          <w:shd w:val="clear" w:color="auto" w:fill="FFFFFF"/>
        </w:rPr>
        <w:t>.</w:t>
      </w:r>
    </w:p>
    <w:p w14:paraId="5140FE32" w14:textId="77777777" w:rsidR="00D01B8A" w:rsidRPr="00D01B8A" w:rsidRDefault="00D01B8A" w:rsidP="00D01B8A">
      <w:pPr>
        <w:pStyle w:val="ListParagraph"/>
        <w:rPr>
          <w:sz w:val="22"/>
          <w:szCs w:val="22"/>
        </w:rPr>
      </w:pPr>
    </w:p>
    <w:p w14:paraId="45649F5A" w14:textId="77777777" w:rsidR="00D01B8A" w:rsidRDefault="00D01B8A" w:rsidP="00D01B8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sz w:val="22"/>
          <w:szCs w:val="22"/>
        </w:rPr>
        <w:t>Shtayat, A</w:t>
      </w:r>
      <w:r w:rsidRPr="00BB792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Moridpour</w:t>
      </w:r>
      <w:proofErr w:type="spellEnd"/>
      <w:r>
        <w:rPr>
          <w:sz w:val="22"/>
          <w:szCs w:val="22"/>
        </w:rPr>
        <w:t xml:space="preserve">, S., 2022. </w:t>
      </w:r>
      <w:r w:rsidRPr="00BB042F">
        <w:rPr>
          <w:sz w:val="22"/>
          <w:szCs w:val="22"/>
        </w:rPr>
        <w:t>An alternative system for an assessment the pavement condition in the event of an epidemic: A case of COVID-19</w:t>
      </w:r>
      <w:r>
        <w:rPr>
          <w:sz w:val="22"/>
          <w:szCs w:val="22"/>
        </w:rPr>
        <w:t>. Sustainability</w:t>
      </w:r>
    </w:p>
    <w:p w14:paraId="40421BB5" w14:textId="77777777" w:rsidR="00E66B9B" w:rsidRPr="00E66B9B" w:rsidRDefault="00E66B9B" w:rsidP="00E66B9B">
      <w:pPr>
        <w:pStyle w:val="ListParagraph"/>
        <w:rPr>
          <w:sz w:val="22"/>
          <w:szCs w:val="22"/>
        </w:rPr>
      </w:pPr>
    </w:p>
    <w:p w14:paraId="432DCAB1" w14:textId="1A656AFF" w:rsidR="00E66B9B" w:rsidRPr="000C0FEF" w:rsidRDefault="00E66B9B" w:rsidP="00E66B9B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sz w:val="22"/>
          <w:szCs w:val="22"/>
        </w:rPr>
        <w:t>Shtayat, A</w:t>
      </w:r>
      <w:r w:rsidRPr="00BB792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Moridpour</w:t>
      </w:r>
      <w:proofErr w:type="spellEnd"/>
      <w:r>
        <w:rPr>
          <w:sz w:val="22"/>
          <w:szCs w:val="22"/>
        </w:rPr>
        <w:t xml:space="preserve">, S. </w:t>
      </w:r>
      <w:proofErr w:type="gramStart"/>
      <w:r>
        <w:rPr>
          <w:sz w:val="22"/>
          <w:szCs w:val="22"/>
        </w:rPr>
        <w:t>Best,.</w:t>
      </w:r>
      <w:proofErr w:type="gramEnd"/>
      <w:r>
        <w:rPr>
          <w:sz w:val="22"/>
          <w:szCs w:val="22"/>
        </w:rPr>
        <w:t xml:space="preserve"> B. </w:t>
      </w:r>
      <w:proofErr w:type="spellStart"/>
      <w:r w:rsidRPr="007C3EF8">
        <w:rPr>
          <w:sz w:val="22"/>
          <w:szCs w:val="22"/>
        </w:rPr>
        <w:t>Abuhassan</w:t>
      </w:r>
      <w:proofErr w:type="spellEnd"/>
      <w:r>
        <w:rPr>
          <w:sz w:val="22"/>
          <w:szCs w:val="22"/>
        </w:rPr>
        <w:t xml:space="preserve">, M., 2022. </w:t>
      </w:r>
      <w:r w:rsidRPr="007C3EF8">
        <w:rPr>
          <w:sz w:val="22"/>
          <w:szCs w:val="22"/>
        </w:rPr>
        <w:t>Using Supervised Machine Learning Algorithms in Pavement Degradation Monitoring</w:t>
      </w:r>
      <w:r>
        <w:rPr>
          <w:sz w:val="22"/>
          <w:szCs w:val="22"/>
        </w:rPr>
        <w:t xml:space="preserve">. </w:t>
      </w:r>
      <w:r w:rsidRPr="00B47CBF">
        <w:rPr>
          <w:color w:val="222222"/>
          <w:sz w:val="22"/>
          <w:szCs w:val="22"/>
          <w:shd w:val="clear" w:color="auto" w:fill="FFFFFF"/>
        </w:rPr>
        <w:t>International Journal of Transportation Science and Technology</w:t>
      </w:r>
      <w:r w:rsidR="000C0FEF">
        <w:rPr>
          <w:color w:val="222222"/>
          <w:sz w:val="22"/>
          <w:szCs w:val="22"/>
          <w:shd w:val="clear" w:color="auto" w:fill="FFFFFF"/>
        </w:rPr>
        <w:t>.</w:t>
      </w:r>
    </w:p>
    <w:p w14:paraId="1F2CF495" w14:textId="77777777" w:rsidR="000C0FEF" w:rsidRPr="000C0FEF" w:rsidRDefault="000C0FEF" w:rsidP="000C0FEF">
      <w:pPr>
        <w:pStyle w:val="ListParagraph"/>
        <w:rPr>
          <w:sz w:val="22"/>
          <w:szCs w:val="22"/>
        </w:rPr>
      </w:pPr>
    </w:p>
    <w:p w14:paraId="39C6EADD" w14:textId="33B24850" w:rsidR="000C0FEF" w:rsidRPr="00691C63" w:rsidRDefault="00691C63" w:rsidP="00E66B9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91C6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Shtayat, A.,</w:t>
      </w:r>
      <w:r w:rsidRPr="00691C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691C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691C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S., Best, B. and Daoud, H., 2023. Application of noise-cancelling and smoothing techniques in road pavement vibration monitoring data. International Journal of Transportation Science and Technology.</w:t>
      </w:r>
    </w:p>
    <w:p w14:paraId="21AD5F53" w14:textId="77777777" w:rsidR="00691C63" w:rsidRPr="00691C63" w:rsidRDefault="00691C63" w:rsidP="00691C63">
      <w:pPr>
        <w:pStyle w:val="ListParagraph"/>
        <w:rPr>
          <w:rFonts w:asciiTheme="minorHAnsi" w:hAnsiTheme="minorHAnsi" w:cstheme="minorHAnsi"/>
        </w:rPr>
      </w:pPr>
    </w:p>
    <w:p w14:paraId="17152807" w14:textId="14D8930D" w:rsidR="00691C63" w:rsidRPr="00691C63" w:rsidRDefault="00691C63" w:rsidP="00E66B9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91C6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Shtayat, A.</w:t>
      </w:r>
      <w:r w:rsidRPr="00691C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and </w:t>
      </w:r>
      <w:proofErr w:type="spellStart"/>
      <w:r w:rsidRPr="00691C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691C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S., 2023. An Alternative System for Assessing Pavement Condition in the Event of an Epidemic: A Case of COVID-19. Sustainability, 15(10), p.8227.</w:t>
      </w:r>
    </w:p>
    <w:p w14:paraId="3B84236A" w14:textId="77777777" w:rsidR="005F4974" w:rsidRDefault="005F4974" w:rsidP="00A90527">
      <w:pPr>
        <w:rPr>
          <w:rFonts w:asciiTheme="minorHAnsi" w:hAnsiTheme="minorHAnsi" w:cstheme="minorHAnsi"/>
        </w:rPr>
      </w:pPr>
    </w:p>
    <w:p w14:paraId="574F73B8" w14:textId="77777777" w:rsidR="005F4974" w:rsidRPr="003B19FB" w:rsidRDefault="005F4974" w:rsidP="00A90527">
      <w:pPr>
        <w:rPr>
          <w:rFonts w:asciiTheme="minorHAnsi" w:hAnsiTheme="minorHAnsi" w:cstheme="minorHAnsi"/>
        </w:rPr>
      </w:pPr>
    </w:p>
    <w:p w14:paraId="1E174E5C" w14:textId="77777777" w:rsidR="00A90527" w:rsidRPr="003B19FB" w:rsidRDefault="00A966CB" w:rsidP="00251FA2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Journal Papers Under</w:t>
      </w:r>
      <w:r w:rsidR="00A90527" w:rsidRPr="003B19FB">
        <w:rPr>
          <w:rFonts w:asciiTheme="minorHAnsi" w:hAnsiTheme="minorHAnsi" w:cstheme="minorHAnsi"/>
        </w:rPr>
        <w:t xml:space="preserve"> Review</w:t>
      </w:r>
    </w:p>
    <w:p w14:paraId="7F25E434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BB0955A" w14:textId="77777777" w:rsidR="00B47CBF" w:rsidRPr="00B47CBF" w:rsidRDefault="00B47CBF" w:rsidP="000D7727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</w:t>
      </w:r>
      <w:r w:rsidRPr="00BB7924">
        <w:rPr>
          <w:b/>
          <w:bCs/>
          <w:color w:val="222222"/>
          <w:sz w:val="22"/>
          <w:szCs w:val="22"/>
          <w:shd w:val="clear" w:color="auto" w:fill="FFFFFF"/>
        </w:rPr>
        <w:t>.</w:t>
      </w:r>
      <w:r w:rsidRPr="00B47CBF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B47CBF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B47CBF">
        <w:rPr>
          <w:color w:val="222222"/>
          <w:sz w:val="22"/>
          <w:szCs w:val="22"/>
          <w:shd w:val="clear" w:color="auto" w:fill="FFFFFF"/>
        </w:rPr>
        <w:t>, S.  Best, B., SH Rumi, MD., 202</w:t>
      </w:r>
      <w:r w:rsidR="00117A2A">
        <w:rPr>
          <w:color w:val="222222"/>
          <w:sz w:val="22"/>
          <w:szCs w:val="22"/>
          <w:shd w:val="clear" w:color="auto" w:fill="FFFFFF"/>
        </w:rPr>
        <w:t>2</w:t>
      </w:r>
      <w:r w:rsidRPr="00B47CBF">
        <w:rPr>
          <w:color w:val="222222"/>
          <w:sz w:val="22"/>
          <w:szCs w:val="22"/>
          <w:shd w:val="clear" w:color="auto" w:fill="FFFFFF"/>
        </w:rPr>
        <w:t>. Road Pavement Degradation Monitoring Using Vibration Data. </w:t>
      </w:r>
      <w:r w:rsidR="00BB042F">
        <w:rPr>
          <w:color w:val="222222"/>
          <w:sz w:val="22"/>
          <w:szCs w:val="22"/>
          <w:shd w:val="clear" w:color="auto" w:fill="FFFFFF"/>
        </w:rPr>
        <w:t xml:space="preserve">Scientific Report </w:t>
      </w:r>
    </w:p>
    <w:p w14:paraId="705E7E46" w14:textId="77777777" w:rsidR="007563EC" w:rsidRPr="00E66B9B" w:rsidRDefault="007563EC" w:rsidP="00E66B9B">
      <w:pPr>
        <w:rPr>
          <w:sz w:val="22"/>
          <w:szCs w:val="22"/>
        </w:rPr>
      </w:pPr>
    </w:p>
    <w:p w14:paraId="741F48E0" w14:textId="77777777" w:rsidR="007563EC" w:rsidRPr="00B979D6" w:rsidRDefault="007563EC" w:rsidP="00117A2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sz w:val="22"/>
          <w:szCs w:val="22"/>
        </w:rPr>
        <w:t>Shtayat, A</w:t>
      </w:r>
      <w:r w:rsidRPr="00BB7924">
        <w:rPr>
          <w:b/>
          <w:bCs/>
          <w:sz w:val="22"/>
          <w:szCs w:val="22"/>
        </w:rPr>
        <w:t>.</w:t>
      </w:r>
      <w:r w:rsidR="00BB792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Moridpour</w:t>
      </w:r>
      <w:proofErr w:type="spellEnd"/>
      <w:r>
        <w:rPr>
          <w:sz w:val="22"/>
          <w:szCs w:val="22"/>
        </w:rPr>
        <w:t xml:space="preserve">, S. Best, B., </w:t>
      </w:r>
      <w:r w:rsidR="00117A2A">
        <w:rPr>
          <w:sz w:val="22"/>
          <w:szCs w:val="22"/>
        </w:rPr>
        <w:t xml:space="preserve">Daoud, H., 2022. </w:t>
      </w:r>
      <w:r w:rsidR="00117A2A" w:rsidRPr="00117A2A">
        <w:rPr>
          <w:sz w:val="22"/>
          <w:szCs w:val="22"/>
        </w:rPr>
        <w:t>Application of noise-cancelling and smoothing techniques in road pavement vibration monitoring data</w:t>
      </w:r>
      <w:r w:rsidR="00BB042F">
        <w:rPr>
          <w:sz w:val="22"/>
          <w:szCs w:val="22"/>
        </w:rPr>
        <w:t xml:space="preserve">. </w:t>
      </w:r>
      <w:r w:rsidR="00BB042F" w:rsidRPr="00B47CBF">
        <w:rPr>
          <w:color w:val="222222"/>
          <w:sz w:val="22"/>
          <w:szCs w:val="22"/>
          <w:shd w:val="clear" w:color="auto" w:fill="FFFFFF"/>
        </w:rPr>
        <w:t>International Journal of Transportation Science and Technology</w:t>
      </w:r>
      <w:r w:rsidR="00B979D6">
        <w:rPr>
          <w:color w:val="222222"/>
          <w:sz w:val="22"/>
          <w:szCs w:val="22"/>
          <w:shd w:val="clear" w:color="auto" w:fill="FFFFFF"/>
        </w:rPr>
        <w:t>.</w:t>
      </w:r>
    </w:p>
    <w:p w14:paraId="6F3BA68B" w14:textId="77777777" w:rsidR="00B979D6" w:rsidRPr="00B979D6" w:rsidRDefault="00B979D6" w:rsidP="00B979D6">
      <w:pPr>
        <w:pStyle w:val="ListParagraph"/>
        <w:rPr>
          <w:sz w:val="22"/>
          <w:szCs w:val="22"/>
        </w:rPr>
      </w:pPr>
    </w:p>
    <w:p w14:paraId="5E71155C" w14:textId="77777777" w:rsidR="00B979D6" w:rsidRDefault="00B979D6" w:rsidP="00117A2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B979D6">
        <w:rPr>
          <w:b/>
          <w:bCs/>
          <w:sz w:val="22"/>
          <w:szCs w:val="22"/>
        </w:rPr>
        <w:t>Shtayat, A.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Using a Machine Learning Algorithm to Study the </w:t>
      </w:r>
      <w:proofErr w:type="spellStart"/>
      <w:r>
        <w:rPr>
          <w:sz w:val="22"/>
          <w:szCs w:val="22"/>
        </w:rPr>
        <w:t>Behaviour</w:t>
      </w:r>
      <w:proofErr w:type="spellEnd"/>
      <w:r>
        <w:rPr>
          <w:sz w:val="22"/>
          <w:szCs w:val="22"/>
        </w:rPr>
        <w:t xml:space="preserve"> of Pavement Defects at Different Road Gradients. Journal of King Saud University – Engineering Science  </w:t>
      </w:r>
    </w:p>
    <w:p w14:paraId="334D55CC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8E131C0" w14:textId="77777777" w:rsidR="00A90527" w:rsidRPr="003B19FB" w:rsidRDefault="00A90527" w:rsidP="00251FA2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Conference Papers</w:t>
      </w:r>
    </w:p>
    <w:p w14:paraId="323E66E5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EFE385C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(Peer-Reviewed)</w:t>
      </w:r>
    </w:p>
    <w:p w14:paraId="19C4DABF" w14:textId="77777777" w:rsidR="00B47CBF" w:rsidRDefault="00B47CBF" w:rsidP="00A9052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0088324" w14:textId="77777777" w:rsidR="00A90527" w:rsidRPr="00AA30E6" w:rsidRDefault="00B47CBF" w:rsidP="00117A2A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A.</w:t>
      </w:r>
      <w:r w:rsidRPr="00AA30E6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AA30E6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AA30E6">
        <w:rPr>
          <w:color w:val="222222"/>
          <w:sz w:val="22"/>
          <w:szCs w:val="22"/>
          <w:shd w:val="clear" w:color="auto" w:fill="FFFFFF"/>
        </w:rPr>
        <w:t>, S., Best, B., Shroff, A. and Raol, D., 2019. Dynamic Monitoring of Asphalt Pavement Using Mobile Application. In 26th World Road Congress World Road Association (PIARC).</w:t>
      </w:r>
    </w:p>
    <w:p w14:paraId="519BC6EE" w14:textId="77777777" w:rsidR="00A90527" w:rsidRPr="003D3F92" w:rsidRDefault="00B47CBF" w:rsidP="00117A2A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lastRenderedPageBreak/>
        <w:t>Shtayat, A.</w:t>
      </w:r>
      <w:r w:rsidRPr="00AA30E6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AA30E6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AA30E6">
        <w:rPr>
          <w:color w:val="222222"/>
          <w:sz w:val="22"/>
          <w:szCs w:val="22"/>
          <w:shd w:val="clear" w:color="auto" w:fill="FFFFFF"/>
        </w:rPr>
        <w:t>, S., Best, B. and Shahriar Rumi, M., 2020, December. Using a Smartphone Software and a Regular Bicycle to Monitor Pavement Health Statues. In 2020 2nd International Conference on Robotics Systems and Vehicle Technology (pp. 121-126).</w:t>
      </w:r>
    </w:p>
    <w:p w14:paraId="602B83E8" w14:textId="77777777" w:rsidR="003D3F92" w:rsidRPr="003D3F92" w:rsidRDefault="003D3F92" w:rsidP="00117A2A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A.</w:t>
      </w:r>
      <w:r w:rsidRPr="00AA30E6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AA30E6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AA30E6">
        <w:rPr>
          <w:color w:val="222222"/>
          <w:sz w:val="22"/>
          <w:szCs w:val="22"/>
          <w:shd w:val="clear" w:color="auto" w:fill="FFFFFF"/>
        </w:rPr>
        <w:t>, S., Best, B., 2021. Pavement Monitoring: A Comparison of Smartphone and Accelerometer sensors. Australasian Transport Research Forum 2021 Proceedings 8-10 December, Brisbane, Australia</w:t>
      </w:r>
    </w:p>
    <w:p w14:paraId="00704742" w14:textId="77777777" w:rsidR="003D3F92" w:rsidRDefault="003D3F92" w:rsidP="00117A2A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3F92">
        <w:rPr>
          <w:sz w:val="22"/>
          <w:szCs w:val="22"/>
        </w:rPr>
        <w:t xml:space="preserve">Best B., </w:t>
      </w:r>
      <w:r w:rsidRPr="002B7F65">
        <w:rPr>
          <w:b/>
          <w:bCs/>
          <w:sz w:val="22"/>
          <w:szCs w:val="22"/>
        </w:rPr>
        <w:t>Shtayat A.</w:t>
      </w:r>
      <w:r w:rsidRPr="003D3F92">
        <w:rPr>
          <w:sz w:val="22"/>
          <w:szCs w:val="22"/>
        </w:rPr>
        <w:t xml:space="preserve">, </w:t>
      </w:r>
      <w:proofErr w:type="spellStart"/>
      <w:r w:rsidRPr="003D3F92">
        <w:rPr>
          <w:sz w:val="22"/>
          <w:szCs w:val="22"/>
        </w:rPr>
        <w:t>Moridpour</w:t>
      </w:r>
      <w:proofErr w:type="spellEnd"/>
      <w:r w:rsidRPr="003D3F92">
        <w:rPr>
          <w:sz w:val="22"/>
          <w:szCs w:val="22"/>
        </w:rPr>
        <w:t xml:space="preserve"> S., Shroff A., Raol D. </w:t>
      </w:r>
      <w:proofErr w:type="spellStart"/>
      <w:r w:rsidRPr="003D3F92">
        <w:rPr>
          <w:sz w:val="22"/>
          <w:szCs w:val="22"/>
        </w:rPr>
        <w:t>Optimising</w:t>
      </w:r>
      <w:proofErr w:type="spellEnd"/>
      <w:r w:rsidRPr="003D3F92">
        <w:rPr>
          <w:sz w:val="22"/>
          <w:szCs w:val="22"/>
        </w:rPr>
        <w:t xml:space="preserve"> road pavement maintenance using vibration monitoring. 7th </w:t>
      </w:r>
      <w:proofErr w:type="spellStart"/>
      <w:r w:rsidRPr="003D3F92">
        <w:rPr>
          <w:sz w:val="22"/>
          <w:szCs w:val="22"/>
        </w:rPr>
        <w:t>Eurasphalt</w:t>
      </w:r>
      <w:proofErr w:type="spellEnd"/>
      <w:r w:rsidRPr="003D3F92">
        <w:rPr>
          <w:sz w:val="22"/>
          <w:szCs w:val="22"/>
        </w:rPr>
        <w:t xml:space="preserve"> and </w:t>
      </w:r>
      <w:proofErr w:type="spellStart"/>
      <w:r w:rsidRPr="003D3F92">
        <w:rPr>
          <w:sz w:val="22"/>
          <w:szCs w:val="22"/>
        </w:rPr>
        <w:t>Eurobitume</w:t>
      </w:r>
      <w:proofErr w:type="spellEnd"/>
      <w:r w:rsidRPr="003D3F92">
        <w:rPr>
          <w:sz w:val="22"/>
          <w:szCs w:val="22"/>
        </w:rPr>
        <w:t xml:space="preserve"> Congress, virtually from 15th to 17th June 2021.</w:t>
      </w:r>
    </w:p>
    <w:p w14:paraId="18CFFB58" w14:textId="71E38942" w:rsidR="00356D7B" w:rsidRPr="00AA30E6" w:rsidRDefault="00356D7B" w:rsidP="00117A2A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56D7B">
        <w:rPr>
          <w:b/>
          <w:bCs/>
          <w:sz w:val="22"/>
          <w:szCs w:val="22"/>
        </w:rPr>
        <w:t>Shtayat, A.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Moridpour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Sara,.</w:t>
      </w:r>
      <w:proofErr w:type="gramEnd"/>
      <w:r>
        <w:rPr>
          <w:sz w:val="22"/>
          <w:szCs w:val="22"/>
        </w:rPr>
        <w:t xml:space="preserve"> Evaluation of Pavement Condition Performance using Artificial Neural Network. </w:t>
      </w:r>
      <w:r w:rsidRPr="00356D7B">
        <w:rPr>
          <w:sz w:val="22"/>
          <w:szCs w:val="22"/>
        </w:rPr>
        <w:t>17th World Congress on Engineering Asset Management RMIT Vietnam Ho Chi Ming City 18 – 20 October 2023</w:t>
      </w:r>
      <w:r>
        <w:rPr>
          <w:sz w:val="22"/>
          <w:szCs w:val="22"/>
        </w:rPr>
        <w:t xml:space="preserve">. </w:t>
      </w:r>
    </w:p>
    <w:p w14:paraId="6E6A58A2" w14:textId="77777777" w:rsidR="00DC0EB1" w:rsidRDefault="00DC0EB1" w:rsidP="003D3F92">
      <w:pPr>
        <w:rPr>
          <w:rFonts w:asciiTheme="minorHAnsi" w:hAnsiTheme="minorHAnsi" w:cstheme="minorHAnsi"/>
        </w:rPr>
      </w:pPr>
    </w:p>
    <w:p w14:paraId="388803CD" w14:textId="77777777" w:rsidR="000F11EB" w:rsidRPr="003D3F92" w:rsidRDefault="000F11EB" w:rsidP="003D3F92">
      <w:pPr>
        <w:rPr>
          <w:rFonts w:asciiTheme="minorHAnsi" w:hAnsiTheme="minorHAnsi" w:cstheme="minorHAnsi"/>
        </w:rPr>
      </w:pPr>
    </w:p>
    <w:p w14:paraId="00D73EC2" w14:textId="77777777" w:rsidR="00A9052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(Abstract-Reviewed)</w:t>
      </w:r>
    </w:p>
    <w:p w14:paraId="5C8F59E3" w14:textId="77777777" w:rsidR="007C3EF8" w:rsidRPr="003B19FB" w:rsidRDefault="007C3EF8" w:rsidP="00A90527">
      <w:pPr>
        <w:rPr>
          <w:rFonts w:asciiTheme="minorHAnsi" w:hAnsiTheme="minorHAnsi" w:cstheme="minorHAnsi"/>
        </w:rPr>
      </w:pPr>
    </w:p>
    <w:p w14:paraId="5B9F4E94" w14:textId="348632E7" w:rsidR="00117A2A" w:rsidRPr="00B45226" w:rsidRDefault="00DC0EB1" w:rsidP="00612E3C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B7F65">
        <w:rPr>
          <w:b/>
          <w:bCs/>
          <w:color w:val="222222"/>
          <w:sz w:val="22"/>
          <w:szCs w:val="22"/>
          <w:shd w:val="clear" w:color="auto" w:fill="FFFFFF"/>
        </w:rPr>
        <w:t>Shtayat, A.</w:t>
      </w:r>
      <w:r w:rsidRPr="00AA30E6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AA30E6">
        <w:rPr>
          <w:color w:val="222222"/>
          <w:sz w:val="22"/>
          <w:szCs w:val="22"/>
          <w:shd w:val="clear" w:color="auto" w:fill="FFFFFF"/>
        </w:rPr>
        <w:t>Moridpour</w:t>
      </w:r>
      <w:proofErr w:type="spellEnd"/>
      <w:r w:rsidRPr="00AA30E6">
        <w:rPr>
          <w:color w:val="222222"/>
          <w:sz w:val="22"/>
          <w:szCs w:val="22"/>
          <w:shd w:val="clear" w:color="auto" w:fill="FFFFFF"/>
        </w:rPr>
        <w:t xml:space="preserve">, S., Best, B., 2021. </w:t>
      </w:r>
      <w:proofErr w:type="spellStart"/>
      <w:r w:rsidRPr="00AA30E6">
        <w:rPr>
          <w:color w:val="222222"/>
          <w:sz w:val="22"/>
          <w:szCs w:val="22"/>
          <w:shd w:val="clear" w:color="auto" w:fill="FFFFFF"/>
        </w:rPr>
        <w:t>Optimising</w:t>
      </w:r>
      <w:proofErr w:type="spellEnd"/>
      <w:r w:rsidRPr="00AA30E6">
        <w:rPr>
          <w:color w:val="222222"/>
          <w:sz w:val="22"/>
          <w:szCs w:val="22"/>
          <w:shd w:val="clear" w:color="auto" w:fill="FFFFFF"/>
        </w:rPr>
        <w:t xml:space="preserve"> Pavement Evaluation System Using </w:t>
      </w:r>
      <w:r w:rsidR="00AA30E6" w:rsidRPr="00AA30E6">
        <w:rPr>
          <w:color w:val="222222"/>
          <w:sz w:val="22"/>
          <w:szCs w:val="22"/>
          <w:shd w:val="clear" w:color="auto" w:fill="FFFFFF"/>
        </w:rPr>
        <w:t>an</w:t>
      </w:r>
      <w:r w:rsidRPr="00AA30E6">
        <w:rPr>
          <w:color w:val="222222"/>
          <w:sz w:val="22"/>
          <w:szCs w:val="22"/>
          <w:shd w:val="clear" w:color="auto" w:fill="FFFFFF"/>
        </w:rPr>
        <w:t xml:space="preserve"> Innovative Technique. “Global Summit on Civil, Structural and Environmental Engineering-GSCAEE2021" 19-21 July 2021 in Barcelona, Spain.</w:t>
      </w:r>
    </w:p>
    <w:p w14:paraId="06A89BC0" w14:textId="77777777" w:rsidR="00B45226" w:rsidRDefault="00B45226" w:rsidP="00B45226">
      <w:pPr>
        <w:jc w:val="both"/>
        <w:rPr>
          <w:sz w:val="22"/>
          <w:szCs w:val="22"/>
        </w:rPr>
      </w:pPr>
    </w:p>
    <w:p w14:paraId="4C956F02" w14:textId="552C2C3D" w:rsidR="00B45226" w:rsidRPr="00B45226" w:rsidRDefault="00B45226" w:rsidP="00B45226">
      <w:pPr>
        <w:pStyle w:val="Heading1"/>
        <w:rPr>
          <w:rFonts w:asciiTheme="minorHAnsi" w:hAnsiTheme="minorHAnsi" w:cstheme="minorHAnsi"/>
          <w:sz w:val="22"/>
          <w:szCs w:val="28"/>
        </w:rPr>
      </w:pPr>
      <w:r w:rsidRPr="00B45226">
        <w:rPr>
          <w:rFonts w:asciiTheme="minorHAnsi" w:hAnsiTheme="minorHAnsi" w:cstheme="minorHAnsi"/>
          <w:sz w:val="22"/>
          <w:szCs w:val="28"/>
        </w:rPr>
        <w:t>SUPERVISION ACTIVITIES</w:t>
      </w:r>
    </w:p>
    <w:p w14:paraId="1BD07226" w14:textId="77777777" w:rsidR="00B45226" w:rsidRPr="003B19FB" w:rsidRDefault="00B45226" w:rsidP="00B45226">
      <w:pPr>
        <w:rPr>
          <w:rFonts w:asciiTheme="minorHAnsi" w:hAnsiTheme="minorHAnsi" w:cstheme="minorHAnsi"/>
        </w:rPr>
      </w:pPr>
    </w:p>
    <w:p w14:paraId="6896198D" w14:textId="795EC120" w:rsidR="00B45226" w:rsidRDefault="00DE1700" w:rsidP="00B452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External </w:t>
      </w:r>
      <w:r w:rsidR="00B45226">
        <w:rPr>
          <w:rFonts w:asciiTheme="minorHAnsi" w:hAnsiTheme="minorHAnsi" w:cstheme="minorHAnsi"/>
          <w:lang w:val="en-AU"/>
        </w:rPr>
        <w:t>Associate Supervisor for a PhD Student in Transportation Engineering – RMIT University, Melbourne, Australia.</w:t>
      </w:r>
    </w:p>
    <w:p w14:paraId="28A7FC74" w14:textId="4C468E6F" w:rsidR="00B45226" w:rsidRPr="00B45226" w:rsidRDefault="00B45226" w:rsidP="00B452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Associate Supervisor for a Master Student in Transportation Engineering- Jordan University of Science and Technology, Irbid, Jordan  </w:t>
      </w:r>
    </w:p>
    <w:p w14:paraId="3BEB4A7D" w14:textId="77777777" w:rsidR="00B45226" w:rsidRPr="00B45226" w:rsidRDefault="00B45226" w:rsidP="00B45226">
      <w:pPr>
        <w:jc w:val="both"/>
        <w:rPr>
          <w:sz w:val="22"/>
          <w:szCs w:val="22"/>
        </w:rPr>
      </w:pPr>
    </w:p>
    <w:p w14:paraId="79780C4E" w14:textId="77777777" w:rsidR="000F11EB" w:rsidRPr="00612E3C" w:rsidRDefault="000F11EB" w:rsidP="000F11EB">
      <w:pPr>
        <w:pStyle w:val="ListParagraph"/>
        <w:ind w:left="1080"/>
        <w:jc w:val="both"/>
        <w:rPr>
          <w:sz w:val="22"/>
          <w:szCs w:val="22"/>
        </w:rPr>
      </w:pPr>
    </w:p>
    <w:p w14:paraId="0996694D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Affiliations</w:t>
      </w:r>
    </w:p>
    <w:p w14:paraId="6A5257CE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73FF79D0" w14:textId="77777777" w:rsidR="00A90527" w:rsidRDefault="00117E8A" w:rsidP="00117A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Assistant Professor </w:t>
      </w:r>
    </w:p>
    <w:p w14:paraId="2AF103B2" w14:textId="77777777" w:rsidR="00117E8A" w:rsidRPr="00117A2A" w:rsidRDefault="00117E8A" w:rsidP="00117A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Dean Assistant for Quality Assurance </w:t>
      </w:r>
    </w:p>
    <w:p w14:paraId="7B278320" w14:textId="77777777" w:rsidR="00117A2A" w:rsidRPr="00117A2A" w:rsidRDefault="00117E8A" w:rsidP="00117E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bdr w:val="none" w:sz="0" w:space="0" w:color="auto" w:frame="1"/>
        </w:rPr>
      </w:pPr>
      <w:r>
        <w:rPr>
          <w:color w:val="000000"/>
          <w:spacing w:val="-8"/>
          <w:bdr w:val="none" w:sz="0" w:space="0" w:color="auto" w:frame="1"/>
          <w:lang w:val="en-GB"/>
        </w:rPr>
        <w:t xml:space="preserve">Department of Civil Engineering </w:t>
      </w:r>
      <w:r w:rsidR="00117A2A" w:rsidRPr="00117A2A">
        <w:rPr>
          <w:color w:val="222222"/>
          <w:bdr w:val="none" w:sz="0" w:space="0" w:color="auto" w:frame="1"/>
        </w:rPr>
        <w:br/>
      </w:r>
      <w:r>
        <w:rPr>
          <w:color w:val="222222"/>
          <w:bdr w:val="none" w:sz="0" w:space="0" w:color="auto" w:frame="1"/>
        </w:rPr>
        <w:t>Faculty</w:t>
      </w:r>
      <w:r w:rsidR="00117A2A" w:rsidRPr="00117A2A">
        <w:rPr>
          <w:color w:val="222222"/>
          <w:bdr w:val="none" w:sz="0" w:space="0" w:color="auto" w:frame="1"/>
        </w:rPr>
        <w:t xml:space="preserve"> of Engineering</w:t>
      </w:r>
    </w:p>
    <w:p w14:paraId="35DE5D0F" w14:textId="77777777" w:rsidR="00117A2A" w:rsidRPr="003B19FB" w:rsidRDefault="00117E8A" w:rsidP="00117A2A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Jadara</w:t>
      </w:r>
      <w:proofErr w:type="spellEnd"/>
      <w:r w:rsidR="00117A2A" w:rsidRPr="00117A2A">
        <w:rPr>
          <w:rFonts w:asciiTheme="minorHAnsi" w:hAnsiTheme="minorHAnsi" w:cstheme="minorHAnsi"/>
        </w:rPr>
        <w:t xml:space="preserve"> University</w:t>
      </w:r>
    </w:p>
    <w:p w14:paraId="2EA4DACC" w14:textId="77777777" w:rsidR="00A90527" w:rsidRDefault="00A90527" w:rsidP="00A90527">
      <w:pPr>
        <w:rPr>
          <w:rFonts w:asciiTheme="minorHAnsi" w:hAnsiTheme="minorHAnsi" w:cstheme="minorHAnsi"/>
          <w:lang w:val="en-AU"/>
        </w:rPr>
      </w:pPr>
    </w:p>
    <w:p w14:paraId="640F7DE8" w14:textId="77777777" w:rsidR="005F4974" w:rsidRPr="00117A2A" w:rsidRDefault="005F4974" w:rsidP="00A90527">
      <w:pPr>
        <w:rPr>
          <w:rFonts w:asciiTheme="minorHAnsi" w:hAnsiTheme="minorHAnsi" w:cstheme="minorHAnsi"/>
          <w:lang w:val="en-AU"/>
        </w:rPr>
      </w:pPr>
    </w:p>
    <w:p w14:paraId="415E22C5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Service</w:t>
      </w:r>
    </w:p>
    <w:p w14:paraId="5368B236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289A8DE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Peer-Reviewed Articles for</w:t>
      </w:r>
      <w:r w:rsidRPr="003B19FB">
        <w:rPr>
          <w:rFonts w:asciiTheme="minorHAnsi" w:hAnsiTheme="minorHAnsi" w:cstheme="minorHAnsi"/>
        </w:rPr>
        <w:t>:</w:t>
      </w:r>
    </w:p>
    <w:p w14:paraId="26203207" w14:textId="77777777" w:rsidR="00A90527" w:rsidRPr="00F85AB0" w:rsidRDefault="00F85AB0" w:rsidP="00F85AB0">
      <w:pPr>
        <w:numPr>
          <w:ilvl w:val="0"/>
          <w:numId w:val="7"/>
        </w:numPr>
        <w:rPr>
          <w:sz w:val="22"/>
          <w:szCs w:val="22"/>
        </w:rPr>
      </w:pPr>
      <w:r w:rsidRPr="00F85AB0">
        <w:rPr>
          <w:color w:val="201F1E"/>
          <w:sz w:val="22"/>
          <w:szCs w:val="22"/>
          <w:shd w:val="clear" w:color="auto" w:fill="FFFFFF"/>
        </w:rPr>
        <w:t>International Journal of Pavement Research and Technology</w:t>
      </w:r>
    </w:p>
    <w:p w14:paraId="3C2C073E" w14:textId="77777777" w:rsidR="003D3F92" w:rsidRPr="00E66B9B" w:rsidRDefault="00F85AB0" w:rsidP="003D3F92">
      <w:pPr>
        <w:numPr>
          <w:ilvl w:val="0"/>
          <w:numId w:val="7"/>
        </w:numPr>
        <w:rPr>
          <w:sz w:val="22"/>
          <w:szCs w:val="22"/>
        </w:rPr>
      </w:pPr>
      <w:r w:rsidRPr="00F85AB0">
        <w:rPr>
          <w:color w:val="242424"/>
          <w:sz w:val="22"/>
          <w:szCs w:val="22"/>
          <w:shd w:val="clear" w:color="auto" w:fill="FFFFFF"/>
        </w:rPr>
        <w:t>Journal of Advanced Transportation</w:t>
      </w:r>
    </w:p>
    <w:p w14:paraId="001EA10E" w14:textId="77777777" w:rsidR="00E66B9B" w:rsidRPr="003D3F92" w:rsidRDefault="00E66B9B" w:rsidP="003D3F92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MDPI Journal – Urban Science </w:t>
      </w:r>
    </w:p>
    <w:p w14:paraId="32154D29" w14:textId="77777777" w:rsidR="003D3F92" w:rsidRDefault="003D3F92" w:rsidP="003D3F92">
      <w:pPr>
        <w:ind w:left="720"/>
        <w:rPr>
          <w:sz w:val="22"/>
          <w:szCs w:val="22"/>
        </w:rPr>
      </w:pPr>
    </w:p>
    <w:p w14:paraId="763DE4C6" w14:textId="77777777" w:rsidR="003D3F92" w:rsidRPr="003B19FB" w:rsidRDefault="003D3F92" w:rsidP="003D3F9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Membership </w:t>
      </w:r>
    </w:p>
    <w:p w14:paraId="3F7E8813" w14:textId="77777777" w:rsidR="003D3F92" w:rsidRDefault="003D3F92" w:rsidP="003D3F92">
      <w:pPr>
        <w:rPr>
          <w:sz w:val="22"/>
          <w:szCs w:val="22"/>
        </w:rPr>
      </w:pPr>
    </w:p>
    <w:p w14:paraId="74371C63" w14:textId="77777777" w:rsidR="003D3F92" w:rsidRDefault="003D3F92" w:rsidP="003D3F9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D3F92">
        <w:rPr>
          <w:sz w:val="22"/>
          <w:szCs w:val="22"/>
        </w:rPr>
        <w:lastRenderedPageBreak/>
        <w:t>Jordanian Engineers Association</w:t>
      </w:r>
      <w:r>
        <w:rPr>
          <w:sz w:val="22"/>
          <w:szCs w:val="22"/>
        </w:rPr>
        <w:t xml:space="preserve">, 2013 </w:t>
      </w:r>
    </w:p>
    <w:p w14:paraId="0148F9DB" w14:textId="77777777" w:rsidR="003D3F92" w:rsidRDefault="003D3F92" w:rsidP="003D3F9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D3F92">
        <w:rPr>
          <w:sz w:val="22"/>
          <w:szCs w:val="22"/>
        </w:rPr>
        <w:t>Australasian Transport Research Forum</w:t>
      </w:r>
      <w:r>
        <w:rPr>
          <w:sz w:val="22"/>
          <w:szCs w:val="22"/>
        </w:rPr>
        <w:t>, 2021</w:t>
      </w:r>
    </w:p>
    <w:p w14:paraId="67A5EBA5" w14:textId="77777777" w:rsidR="003D3F92" w:rsidRPr="003D3F92" w:rsidRDefault="003D3F92" w:rsidP="003D3F9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D3F92">
        <w:rPr>
          <w:sz w:val="22"/>
          <w:szCs w:val="22"/>
        </w:rPr>
        <w:t>Institut</w:t>
      </w:r>
      <w:r>
        <w:rPr>
          <w:sz w:val="22"/>
          <w:szCs w:val="22"/>
        </w:rPr>
        <w:t>e of Transportation Engineers (</w:t>
      </w:r>
      <w:r w:rsidRPr="003D3F92">
        <w:rPr>
          <w:sz w:val="22"/>
          <w:szCs w:val="22"/>
        </w:rPr>
        <w:t>Australia and New Zealand Section Inc.)</w:t>
      </w:r>
      <w:r>
        <w:rPr>
          <w:sz w:val="22"/>
          <w:szCs w:val="22"/>
        </w:rPr>
        <w:t>, 2021</w:t>
      </w:r>
    </w:p>
    <w:p w14:paraId="634E15C5" w14:textId="77777777" w:rsidR="00A90527" w:rsidRDefault="00A90527" w:rsidP="00A90527">
      <w:pPr>
        <w:rPr>
          <w:rFonts w:asciiTheme="minorHAnsi" w:hAnsiTheme="minorHAnsi" w:cstheme="minorHAnsi"/>
        </w:rPr>
      </w:pPr>
    </w:p>
    <w:p w14:paraId="45A62366" w14:textId="77777777" w:rsidR="00117E8A" w:rsidRPr="003B19FB" w:rsidRDefault="00117E8A" w:rsidP="00A90527">
      <w:pPr>
        <w:rPr>
          <w:rFonts w:asciiTheme="minorHAnsi" w:hAnsiTheme="minorHAnsi" w:cstheme="minorHAnsi"/>
        </w:rPr>
      </w:pPr>
    </w:p>
    <w:p w14:paraId="11A8CB10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Languages</w:t>
      </w:r>
    </w:p>
    <w:p w14:paraId="1382D17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CAACC53" w14:textId="77777777" w:rsidR="00A90527" w:rsidRPr="003B19FB" w:rsidRDefault="00F85AB0" w:rsidP="00BB04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Arabic</w:t>
      </w:r>
      <w:r w:rsidR="00A90527" w:rsidRPr="003B19FB">
        <w:rPr>
          <w:rFonts w:asciiTheme="minorHAnsi" w:hAnsiTheme="minorHAnsi" w:cstheme="minorHAnsi"/>
        </w:rPr>
        <w:t>: Native Language</w:t>
      </w:r>
    </w:p>
    <w:p w14:paraId="5F6D5CEC" w14:textId="77777777" w:rsidR="00A90527" w:rsidRPr="003B19FB" w:rsidRDefault="00F85AB0" w:rsidP="00BB042F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English</w:t>
      </w:r>
      <w:r w:rsidR="00A90527" w:rsidRPr="003B19FB">
        <w:rPr>
          <w:rFonts w:asciiTheme="minorHAnsi" w:hAnsiTheme="minorHAnsi" w:cstheme="minorHAnsi"/>
        </w:rPr>
        <w:t xml:space="preserve">: </w:t>
      </w:r>
      <w:r w:rsidR="00C77174">
        <w:rPr>
          <w:rFonts w:asciiTheme="minorHAnsi" w:hAnsiTheme="minorHAnsi" w:cstheme="minorHAnsi"/>
        </w:rPr>
        <w:t xml:space="preserve">Very good Listener and </w:t>
      </w:r>
      <w:r w:rsidR="00C77174" w:rsidRPr="003B19FB">
        <w:rPr>
          <w:rFonts w:asciiTheme="minorHAnsi" w:hAnsiTheme="minorHAnsi" w:cstheme="minorHAnsi"/>
        </w:rPr>
        <w:t>Speaker</w:t>
      </w:r>
      <w:r w:rsidR="00A90527" w:rsidRPr="003B19FB">
        <w:rPr>
          <w:rFonts w:asciiTheme="minorHAnsi" w:hAnsiTheme="minorHAnsi" w:cstheme="minorHAnsi"/>
        </w:rPr>
        <w:t>, Advanced Reading and Writing</w:t>
      </w:r>
    </w:p>
    <w:p w14:paraId="0192C299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Computer Skills</w:t>
      </w:r>
    </w:p>
    <w:p w14:paraId="76401A88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446C108" w14:textId="77777777" w:rsidR="00A90527" w:rsidRPr="003D3F92" w:rsidRDefault="00A90527" w:rsidP="00117A2A">
      <w:pPr>
        <w:rPr>
          <w:rFonts w:asciiTheme="minorHAnsi" w:hAnsiTheme="minorHAnsi" w:cstheme="minorHAnsi"/>
          <w:sz w:val="22"/>
          <w:szCs w:val="22"/>
        </w:rPr>
      </w:pPr>
      <w:r w:rsidRPr="003D3F92">
        <w:rPr>
          <w:rFonts w:asciiTheme="minorHAnsi" w:hAnsiTheme="minorHAnsi" w:cstheme="minorHAnsi"/>
          <w:b/>
          <w:sz w:val="22"/>
          <w:szCs w:val="22"/>
        </w:rPr>
        <w:t>Programming</w:t>
      </w:r>
      <w:r w:rsidRPr="003D3F92">
        <w:rPr>
          <w:rFonts w:asciiTheme="minorHAnsi" w:hAnsiTheme="minorHAnsi" w:cstheme="minorHAnsi"/>
          <w:sz w:val="22"/>
          <w:szCs w:val="22"/>
        </w:rPr>
        <w:t xml:space="preserve">: </w:t>
      </w:r>
      <w:r w:rsidR="00C77174" w:rsidRPr="003D3F92">
        <w:rPr>
          <w:rFonts w:asciiTheme="minorHAnsi" w:hAnsiTheme="minorHAnsi" w:cstheme="minorHAnsi"/>
          <w:sz w:val="22"/>
          <w:szCs w:val="22"/>
        </w:rPr>
        <w:t>MATLAB, SPSS, and LABVIEW</w:t>
      </w:r>
    </w:p>
    <w:p w14:paraId="79680507" w14:textId="77777777" w:rsidR="00A90527" w:rsidRPr="003D3F92" w:rsidRDefault="00A90527" w:rsidP="00C77174">
      <w:pPr>
        <w:rPr>
          <w:rFonts w:asciiTheme="minorHAnsi" w:hAnsiTheme="minorHAnsi" w:cstheme="minorHAnsi"/>
          <w:sz w:val="22"/>
          <w:szCs w:val="22"/>
        </w:rPr>
      </w:pPr>
      <w:r w:rsidRPr="003D3F92">
        <w:rPr>
          <w:rFonts w:asciiTheme="minorHAnsi" w:hAnsiTheme="minorHAnsi" w:cstheme="minorHAnsi"/>
          <w:b/>
          <w:sz w:val="22"/>
          <w:szCs w:val="22"/>
        </w:rPr>
        <w:t>Applications</w:t>
      </w:r>
      <w:r w:rsidRPr="003D3F92">
        <w:rPr>
          <w:rFonts w:asciiTheme="minorHAnsi" w:hAnsiTheme="minorHAnsi" w:cstheme="minorHAnsi"/>
          <w:sz w:val="22"/>
          <w:szCs w:val="22"/>
        </w:rPr>
        <w:t xml:space="preserve">: </w:t>
      </w:r>
      <w:r w:rsidR="00C77174" w:rsidRPr="003D3F92">
        <w:rPr>
          <w:rFonts w:asciiTheme="minorHAnsi" w:hAnsiTheme="minorHAnsi" w:cstheme="minorHAnsi"/>
          <w:sz w:val="22"/>
          <w:szCs w:val="22"/>
        </w:rPr>
        <w:t>ARC GIS, E-TAB’s, PRIMAVERA, AUTOCAD, SENSORLOG, MS OFFICE</w:t>
      </w:r>
    </w:p>
    <w:p w14:paraId="2695D56E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D29A86A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References</w:t>
      </w:r>
    </w:p>
    <w:p w14:paraId="222EC0FA" w14:textId="77777777" w:rsidR="00251FA2" w:rsidRPr="00117A2A" w:rsidRDefault="00251FA2" w:rsidP="00A90527">
      <w:pPr>
        <w:rPr>
          <w:rFonts w:asciiTheme="minorHAnsi" w:hAnsiTheme="minorHAnsi" w:cstheme="minorHAnsi"/>
          <w:sz w:val="20"/>
          <w:szCs w:val="20"/>
        </w:rPr>
      </w:pPr>
    </w:p>
    <w:p w14:paraId="76AE01D2" w14:textId="77777777" w:rsidR="00A90527" w:rsidRPr="00117A2A" w:rsidRDefault="00A90527" w:rsidP="00117A2A">
      <w:pPr>
        <w:rPr>
          <w:rFonts w:asciiTheme="minorHAnsi" w:hAnsiTheme="minorHAnsi" w:cstheme="minorHAnsi"/>
          <w:b/>
          <w:sz w:val="20"/>
          <w:szCs w:val="20"/>
        </w:rPr>
      </w:pPr>
      <w:r w:rsidRPr="00117A2A">
        <w:rPr>
          <w:rFonts w:asciiTheme="minorHAnsi" w:hAnsiTheme="minorHAnsi" w:cstheme="minorHAnsi"/>
          <w:b/>
          <w:sz w:val="20"/>
          <w:szCs w:val="20"/>
        </w:rPr>
        <w:t xml:space="preserve">Dr. </w:t>
      </w:r>
      <w:r w:rsidR="00C77174" w:rsidRPr="00117A2A">
        <w:rPr>
          <w:rFonts w:asciiTheme="minorHAnsi" w:hAnsiTheme="minorHAnsi" w:cstheme="minorHAnsi"/>
          <w:b/>
          <w:sz w:val="20"/>
          <w:szCs w:val="20"/>
        </w:rPr>
        <w:t xml:space="preserve">Sara </w:t>
      </w:r>
      <w:proofErr w:type="spellStart"/>
      <w:r w:rsidR="00C77174" w:rsidRPr="00117A2A">
        <w:rPr>
          <w:rFonts w:asciiTheme="minorHAnsi" w:hAnsiTheme="minorHAnsi" w:cstheme="minorHAnsi"/>
          <w:b/>
          <w:sz w:val="20"/>
          <w:szCs w:val="20"/>
        </w:rPr>
        <w:t>Moridpour</w:t>
      </w:r>
      <w:proofErr w:type="spellEnd"/>
      <w:r w:rsidR="00C77174" w:rsidRPr="00117A2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7C3EF8" w:rsidRPr="00117A2A">
        <w:rPr>
          <w:rFonts w:asciiTheme="minorHAnsi" w:hAnsiTheme="minorHAnsi" w:cstheme="minorHAnsi"/>
          <w:b/>
          <w:sz w:val="20"/>
          <w:szCs w:val="20"/>
        </w:rPr>
        <w:t xml:space="preserve">Associate </w:t>
      </w:r>
      <w:r w:rsidR="00C77174" w:rsidRPr="00117A2A">
        <w:rPr>
          <w:rFonts w:asciiTheme="minorHAnsi" w:hAnsiTheme="minorHAnsi" w:cstheme="minorHAnsi"/>
          <w:b/>
          <w:sz w:val="20"/>
          <w:szCs w:val="20"/>
        </w:rPr>
        <w:t>Professor</w:t>
      </w:r>
      <w:r w:rsidRPr="00117A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3EF8" w:rsidRPr="00117A2A"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="00117A2A" w:rsidRPr="00117A2A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7C3EF8" w:rsidRPr="00117A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7A2A" w:rsidRPr="00117A2A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7C3EF8" w:rsidRPr="00117A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7A2A" w:rsidRPr="00117A2A">
        <w:rPr>
          <w:rFonts w:asciiTheme="minorHAnsi" w:hAnsiTheme="minorHAnsi" w:cstheme="minorHAnsi"/>
          <w:b/>
          <w:sz w:val="20"/>
          <w:szCs w:val="20"/>
        </w:rPr>
        <w:t>Dr</w:t>
      </w:r>
      <w:r w:rsidR="007C3EF8" w:rsidRPr="00117A2A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117A2A" w:rsidRPr="00117A2A">
        <w:rPr>
          <w:rFonts w:asciiTheme="minorHAnsi" w:hAnsiTheme="minorHAnsi" w:cstheme="minorHAnsi"/>
          <w:b/>
          <w:sz w:val="20"/>
          <w:szCs w:val="20"/>
        </w:rPr>
        <w:t>Hashem Al-</w:t>
      </w:r>
      <w:proofErr w:type="spellStart"/>
      <w:r w:rsidR="00117A2A" w:rsidRPr="00117A2A">
        <w:rPr>
          <w:rFonts w:asciiTheme="minorHAnsi" w:hAnsiTheme="minorHAnsi" w:cstheme="minorHAnsi"/>
          <w:b/>
          <w:sz w:val="20"/>
          <w:szCs w:val="20"/>
        </w:rPr>
        <w:t>Massaeid</w:t>
      </w:r>
      <w:proofErr w:type="spellEnd"/>
      <w:r w:rsidR="007C3EF8" w:rsidRPr="00117A2A">
        <w:rPr>
          <w:rFonts w:asciiTheme="minorHAnsi" w:hAnsiTheme="minorHAnsi" w:cstheme="minorHAnsi"/>
          <w:b/>
          <w:sz w:val="20"/>
          <w:szCs w:val="20"/>
        </w:rPr>
        <w:t xml:space="preserve">, Professor </w:t>
      </w:r>
    </w:p>
    <w:p w14:paraId="0C88CEAD" w14:textId="77777777" w:rsidR="00A90527" w:rsidRPr="00117A2A" w:rsidRDefault="00A90527" w:rsidP="00117A2A">
      <w:pPr>
        <w:rPr>
          <w:rFonts w:asciiTheme="minorHAnsi" w:hAnsiTheme="minorHAnsi" w:cstheme="minorHAnsi"/>
          <w:sz w:val="20"/>
          <w:szCs w:val="20"/>
        </w:rPr>
      </w:pPr>
      <w:r w:rsidRPr="00117A2A">
        <w:rPr>
          <w:rFonts w:asciiTheme="minorHAnsi" w:hAnsiTheme="minorHAnsi" w:cstheme="minorHAnsi"/>
          <w:sz w:val="20"/>
          <w:szCs w:val="20"/>
        </w:rPr>
        <w:t xml:space="preserve">Department </w:t>
      </w:r>
      <w:r w:rsidR="00C77174" w:rsidRPr="00117A2A">
        <w:rPr>
          <w:rFonts w:asciiTheme="minorHAnsi" w:hAnsiTheme="minorHAnsi" w:cstheme="minorHAnsi"/>
          <w:sz w:val="20"/>
          <w:szCs w:val="20"/>
        </w:rPr>
        <w:t>of Civil Engineering Discipline</w:t>
      </w:r>
      <w:r w:rsidR="007C3EF8" w:rsidRPr="00117A2A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117A2A" w:rsidRPr="00117A2A">
        <w:rPr>
          <w:rFonts w:asciiTheme="minorHAnsi" w:hAnsiTheme="minorHAnsi" w:cstheme="minorHAnsi"/>
          <w:sz w:val="20"/>
          <w:szCs w:val="20"/>
        </w:rPr>
        <w:t>Department</w:t>
      </w:r>
      <w:r w:rsidR="007C3EF8" w:rsidRPr="00117A2A">
        <w:rPr>
          <w:rFonts w:asciiTheme="minorHAnsi" w:hAnsiTheme="minorHAnsi" w:cstheme="minorHAnsi"/>
          <w:sz w:val="20"/>
          <w:szCs w:val="20"/>
        </w:rPr>
        <w:t xml:space="preserve"> of Civil Engineering</w:t>
      </w:r>
    </w:p>
    <w:p w14:paraId="776D8036" w14:textId="77777777" w:rsidR="00A90527" w:rsidRPr="00117A2A" w:rsidRDefault="00C77174" w:rsidP="00117A2A">
      <w:pPr>
        <w:rPr>
          <w:rFonts w:asciiTheme="minorHAnsi" w:hAnsiTheme="minorHAnsi" w:cstheme="minorHAnsi"/>
          <w:sz w:val="20"/>
          <w:szCs w:val="20"/>
        </w:rPr>
      </w:pPr>
      <w:r w:rsidRPr="00117A2A">
        <w:rPr>
          <w:rFonts w:asciiTheme="minorHAnsi" w:hAnsiTheme="minorHAnsi" w:cstheme="minorHAnsi"/>
          <w:sz w:val="20"/>
          <w:szCs w:val="20"/>
        </w:rPr>
        <w:t xml:space="preserve">RMIT </w:t>
      </w:r>
      <w:r w:rsidR="00A90527" w:rsidRPr="00117A2A">
        <w:rPr>
          <w:rFonts w:asciiTheme="minorHAnsi" w:hAnsiTheme="minorHAnsi" w:cstheme="minorHAnsi"/>
          <w:sz w:val="20"/>
          <w:szCs w:val="20"/>
        </w:rPr>
        <w:t>University</w:t>
      </w:r>
      <w:r w:rsidR="007C3EF8" w:rsidRPr="00117A2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</w:t>
      </w:r>
      <w:r w:rsidR="00117A2A" w:rsidRPr="00117A2A">
        <w:rPr>
          <w:rFonts w:asciiTheme="minorHAnsi" w:hAnsiTheme="minorHAnsi" w:cstheme="minorHAnsi"/>
          <w:sz w:val="20"/>
          <w:szCs w:val="20"/>
        </w:rPr>
        <w:t>Jordan University of Science and Technology</w:t>
      </w:r>
    </w:p>
    <w:p w14:paraId="3EDC8EC1" w14:textId="77777777" w:rsidR="00117A2A" w:rsidRPr="00117A2A" w:rsidRDefault="00C77174" w:rsidP="00117A2A">
      <w:pPr>
        <w:rPr>
          <w:rFonts w:asciiTheme="minorHAnsi" w:hAnsiTheme="minorHAnsi" w:cstheme="minorHAnsi"/>
          <w:sz w:val="20"/>
          <w:szCs w:val="20"/>
        </w:rPr>
      </w:pPr>
      <w:r w:rsidRPr="00117A2A">
        <w:rPr>
          <w:rFonts w:asciiTheme="minorHAnsi" w:hAnsiTheme="minorHAnsi" w:cstheme="minorHAnsi"/>
          <w:sz w:val="20"/>
          <w:szCs w:val="20"/>
        </w:rPr>
        <w:t>Sara.moridpour@rmit.edu.au</w:t>
      </w:r>
      <w:r w:rsidR="007C3EF8" w:rsidRPr="00117A2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117A2A" w:rsidRPr="00117A2A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7C3EF8" w:rsidRPr="00117A2A">
        <w:rPr>
          <w:rFonts w:asciiTheme="minorHAnsi" w:hAnsiTheme="minorHAnsi" w:cstheme="minorHAnsi"/>
          <w:sz w:val="20"/>
          <w:szCs w:val="20"/>
        </w:rPr>
        <w:t xml:space="preserve">    </w:t>
      </w:r>
      <w:r w:rsidR="00117A2A" w:rsidRPr="00117A2A">
        <w:rPr>
          <w:rFonts w:asciiTheme="minorHAnsi" w:hAnsiTheme="minorHAnsi" w:cstheme="minorHAnsi"/>
          <w:sz w:val="20"/>
          <w:szCs w:val="20"/>
        </w:rPr>
        <w:t>Hashem@just.edu.jo</w:t>
      </w:r>
    </w:p>
    <w:p w14:paraId="2E5D54C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1C29E5">
      <w:footerReference w:type="defaul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7FF24" w14:textId="77777777" w:rsidR="00034A29" w:rsidRDefault="00034A29" w:rsidP="005A7565">
      <w:r>
        <w:separator/>
      </w:r>
    </w:p>
  </w:endnote>
  <w:endnote w:type="continuationSeparator" w:id="0">
    <w:p w14:paraId="761C4798" w14:textId="77777777" w:rsidR="00034A29" w:rsidRDefault="00034A29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6D2E" w14:textId="77777777" w:rsidR="00E85944" w:rsidRDefault="003073E1" w:rsidP="004725C4">
    <w:pPr>
      <w:pStyle w:val="Footer"/>
      <w:jc w:val="right"/>
    </w:pPr>
    <w:r>
      <w:rPr>
        <w:rStyle w:val="PageNumber"/>
      </w:rPr>
      <w:t>Amir Shtayat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5F4974">
      <w:rPr>
        <w:rStyle w:val="PageNumber"/>
        <w:noProof/>
      </w:rPr>
      <w:t>5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2223F" w14:textId="77777777" w:rsidR="00034A29" w:rsidRDefault="00034A29" w:rsidP="005A7565">
      <w:r>
        <w:separator/>
      </w:r>
    </w:p>
  </w:footnote>
  <w:footnote w:type="continuationSeparator" w:id="0">
    <w:p w14:paraId="68149C43" w14:textId="77777777" w:rsidR="00034A29" w:rsidRDefault="00034A29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72F1"/>
    <w:multiLevelType w:val="hybridMultilevel"/>
    <w:tmpl w:val="C3784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293F"/>
    <w:multiLevelType w:val="hybridMultilevel"/>
    <w:tmpl w:val="58C28B46"/>
    <w:lvl w:ilvl="0" w:tplc="0596AC0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zNTY0NTUxMjU2NTFW0lEKTi0uzszPAykwNK8FANCfgSktAAAA"/>
  </w:docVars>
  <w:rsids>
    <w:rsidRoot w:val="00AD4916"/>
    <w:rsid w:val="000208CD"/>
    <w:rsid w:val="00024525"/>
    <w:rsid w:val="00031466"/>
    <w:rsid w:val="00034A29"/>
    <w:rsid w:val="000643B3"/>
    <w:rsid w:val="00091BDD"/>
    <w:rsid w:val="000B4391"/>
    <w:rsid w:val="000C0FEF"/>
    <w:rsid w:val="000D7727"/>
    <w:rsid w:val="000E6D36"/>
    <w:rsid w:val="000F11EB"/>
    <w:rsid w:val="00117A2A"/>
    <w:rsid w:val="00117E8A"/>
    <w:rsid w:val="0015295F"/>
    <w:rsid w:val="00162986"/>
    <w:rsid w:val="001B0371"/>
    <w:rsid w:val="001C29E5"/>
    <w:rsid w:val="001E0FD6"/>
    <w:rsid w:val="001E6A4B"/>
    <w:rsid w:val="00210938"/>
    <w:rsid w:val="00241560"/>
    <w:rsid w:val="0024293F"/>
    <w:rsid w:val="00247071"/>
    <w:rsid w:val="00251FA2"/>
    <w:rsid w:val="00270F86"/>
    <w:rsid w:val="00280927"/>
    <w:rsid w:val="00290680"/>
    <w:rsid w:val="00292655"/>
    <w:rsid w:val="002A6E16"/>
    <w:rsid w:val="002B7F65"/>
    <w:rsid w:val="003073E1"/>
    <w:rsid w:val="0033557D"/>
    <w:rsid w:val="00356D7B"/>
    <w:rsid w:val="00363CFD"/>
    <w:rsid w:val="00381598"/>
    <w:rsid w:val="003A0D27"/>
    <w:rsid w:val="003A6261"/>
    <w:rsid w:val="003B089F"/>
    <w:rsid w:val="003B19FB"/>
    <w:rsid w:val="003C18AB"/>
    <w:rsid w:val="003D2340"/>
    <w:rsid w:val="003D3F92"/>
    <w:rsid w:val="003E0912"/>
    <w:rsid w:val="00416F31"/>
    <w:rsid w:val="004272B7"/>
    <w:rsid w:val="00444D0A"/>
    <w:rsid w:val="004725C4"/>
    <w:rsid w:val="004813A8"/>
    <w:rsid w:val="004C4A7A"/>
    <w:rsid w:val="004E676C"/>
    <w:rsid w:val="00532F85"/>
    <w:rsid w:val="00541007"/>
    <w:rsid w:val="005647B2"/>
    <w:rsid w:val="005709EC"/>
    <w:rsid w:val="0058698A"/>
    <w:rsid w:val="005965D6"/>
    <w:rsid w:val="005A7565"/>
    <w:rsid w:val="005F4974"/>
    <w:rsid w:val="00605767"/>
    <w:rsid w:val="006057D5"/>
    <w:rsid w:val="0061262E"/>
    <w:rsid w:val="00612E3C"/>
    <w:rsid w:val="00635AE1"/>
    <w:rsid w:val="00644F9A"/>
    <w:rsid w:val="0068627A"/>
    <w:rsid w:val="00691C63"/>
    <w:rsid w:val="006B3347"/>
    <w:rsid w:val="006D230D"/>
    <w:rsid w:val="0070216B"/>
    <w:rsid w:val="007206A2"/>
    <w:rsid w:val="00743C1C"/>
    <w:rsid w:val="007526DE"/>
    <w:rsid w:val="007551E1"/>
    <w:rsid w:val="007563EC"/>
    <w:rsid w:val="00767793"/>
    <w:rsid w:val="00777C11"/>
    <w:rsid w:val="007863A0"/>
    <w:rsid w:val="007978AD"/>
    <w:rsid w:val="007C3EF8"/>
    <w:rsid w:val="007C56F7"/>
    <w:rsid w:val="007C734D"/>
    <w:rsid w:val="007F4C0E"/>
    <w:rsid w:val="00814728"/>
    <w:rsid w:val="008524B4"/>
    <w:rsid w:val="008A57C6"/>
    <w:rsid w:val="008A60B6"/>
    <w:rsid w:val="008D41CD"/>
    <w:rsid w:val="00940F57"/>
    <w:rsid w:val="00953AA7"/>
    <w:rsid w:val="0098550F"/>
    <w:rsid w:val="00986D4F"/>
    <w:rsid w:val="009C6AA9"/>
    <w:rsid w:val="00A04473"/>
    <w:rsid w:val="00A174BB"/>
    <w:rsid w:val="00A23D2E"/>
    <w:rsid w:val="00A667D8"/>
    <w:rsid w:val="00A90527"/>
    <w:rsid w:val="00A966CB"/>
    <w:rsid w:val="00AA0CA0"/>
    <w:rsid w:val="00AA30E6"/>
    <w:rsid w:val="00AD4916"/>
    <w:rsid w:val="00AD737F"/>
    <w:rsid w:val="00B41255"/>
    <w:rsid w:val="00B45226"/>
    <w:rsid w:val="00B47CBF"/>
    <w:rsid w:val="00B703F2"/>
    <w:rsid w:val="00B77C69"/>
    <w:rsid w:val="00B8192E"/>
    <w:rsid w:val="00B979D6"/>
    <w:rsid w:val="00BA03D1"/>
    <w:rsid w:val="00BA4A75"/>
    <w:rsid w:val="00BB042F"/>
    <w:rsid w:val="00BB7924"/>
    <w:rsid w:val="00BB7D4A"/>
    <w:rsid w:val="00BC7DFE"/>
    <w:rsid w:val="00BF2BDF"/>
    <w:rsid w:val="00C10152"/>
    <w:rsid w:val="00C306A5"/>
    <w:rsid w:val="00C503E6"/>
    <w:rsid w:val="00C55B0B"/>
    <w:rsid w:val="00C626BE"/>
    <w:rsid w:val="00C67D98"/>
    <w:rsid w:val="00C70C0B"/>
    <w:rsid w:val="00C7118F"/>
    <w:rsid w:val="00C7161D"/>
    <w:rsid w:val="00C77174"/>
    <w:rsid w:val="00CB10ED"/>
    <w:rsid w:val="00D01B8A"/>
    <w:rsid w:val="00D22C99"/>
    <w:rsid w:val="00D83A1D"/>
    <w:rsid w:val="00D963E7"/>
    <w:rsid w:val="00D965EB"/>
    <w:rsid w:val="00DA1702"/>
    <w:rsid w:val="00DB6272"/>
    <w:rsid w:val="00DC0EB1"/>
    <w:rsid w:val="00DC2E06"/>
    <w:rsid w:val="00DC73AB"/>
    <w:rsid w:val="00DE1700"/>
    <w:rsid w:val="00E105CB"/>
    <w:rsid w:val="00E32EC6"/>
    <w:rsid w:val="00E44059"/>
    <w:rsid w:val="00E556DE"/>
    <w:rsid w:val="00E66B9B"/>
    <w:rsid w:val="00E74BC9"/>
    <w:rsid w:val="00E85944"/>
    <w:rsid w:val="00E969E4"/>
    <w:rsid w:val="00EA2F62"/>
    <w:rsid w:val="00EB2A92"/>
    <w:rsid w:val="00EF582B"/>
    <w:rsid w:val="00F07345"/>
    <w:rsid w:val="00F2326B"/>
    <w:rsid w:val="00F308E8"/>
    <w:rsid w:val="00F376E5"/>
    <w:rsid w:val="00F41E0C"/>
    <w:rsid w:val="00F54C46"/>
    <w:rsid w:val="00F61891"/>
    <w:rsid w:val="00F71A97"/>
    <w:rsid w:val="00F85AB0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F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45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2452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t-14">
    <w:name w:val="t-14"/>
    <w:basedOn w:val="Normal"/>
    <w:rsid w:val="00024525"/>
    <w:pPr>
      <w:spacing w:before="100" w:beforeAutospacing="1" w:after="100" w:afterAutospacing="1"/>
    </w:pPr>
    <w:rPr>
      <w:lang w:val="en-AU" w:eastAsia="en-AU"/>
    </w:rPr>
  </w:style>
  <w:style w:type="character" w:customStyle="1" w:styleId="pv-accomplishment-entitydate">
    <w:name w:val="pv-accomplishment-entity__date"/>
    <w:basedOn w:val="DefaultParagraphFont"/>
    <w:rsid w:val="00024525"/>
  </w:style>
  <w:style w:type="character" w:customStyle="1" w:styleId="visually-hidden">
    <w:name w:val="visually-hidden"/>
    <w:basedOn w:val="DefaultParagraphFont"/>
    <w:rsid w:val="00024525"/>
  </w:style>
  <w:style w:type="character" w:customStyle="1" w:styleId="pv-accomplishment-entitypublisher">
    <w:name w:val="pv-accomplishment-entity__publisher"/>
    <w:basedOn w:val="DefaultParagraphFont"/>
    <w:rsid w:val="00024525"/>
  </w:style>
  <w:style w:type="paragraph" w:styleId="ListParagraph">
    <w:name w:val="List Paragraph"/>
    <w:basedOn w:val="Normal"/>
    <w:uiPriority w:val="34"/>
    <w:qFormat/>
    <w:rsid w:val="000245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7A2A"/>
    <w:pPr>
      <w:spacing w:before="100" w:beforeAutospacing="1" w:after="100" w:afterAutospacing="1"/>
    </w:pPr>
    <w:rPr>
      <w:lang w:val="en-AU" w:eastAsia="en-AU"/>
    </w:rPr>
  </w:style>
  <w:style w:type="table" w:styleId="TableGridLight">
    <w:name w:val="Grid Table Light"/>
    <w:basedOn w:val="TableNormal"/>
    <w:uiPriority w:val="40"/>
    <w:rsid w:val="000C0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4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55/2022/778358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tayat.amir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ashtayat@just.edu.j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94023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305A7-E2FD-47E2-A866-FF6C6CD51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996-553F-408F-A4D1-2F1090A687B9}"/>
</file>

<file path=customXml/itemProps3.xml><?xml version="1.0" encoding="utf-8"?>
<ds:datastoreItem xmlns:ds="http://schemas.openxmlformats.org/officeDocument/2006/customXml" ds:itemID="{73D75867-82C7-4882-A31C-7F78424195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2024-01-08T07:53:00Z</dcterms:created>
  <dcterms:modified xsi:type="dcterms:W3CDTF">2024-01-08T07:53:00Z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7ef914b24f301c339bb2a065c33ebde22d60b0b72404e328b8a4c875df84a825</vt:lpwstr>
  </property>
  <property fmtid="{D5CDD505-2E9C-101B-9397-08002B2CF9AE}" pid="3" name="ContentTypeId">
    <vt:lpwstr>0x01010081BF2F1BF254714F9F0C97DADA18F87E</vt:lpwstr>
  </property>
</Properties>
</file>