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1E" w:rsidRDefault="00B1131E" w:rsidP="00665CD2">
      <w:pPr>
        <w:pStyle w:val="Name"/>
        <w:spacing w:before="0" w:after="0" w:line="240" w:lineRule="auto"/>
      </w:pPr>
      <w:r>
        <w:t>Amer Momani, Ph.D.</w:t>
      </w:r>
    </w:p>
    <w:tbl>
      <w:tblPr>
        <w:tblW w:w="0" w:type="auto"/>
        <w:jc w:val="center"/>
        <w:tblInd w:w="-3294" w:type="dxa"/>
        <w:tblBorders>
          <w:bottom w:val="single" w:sz="4" w:space="0" w:color="auto"/>
        </w:tblBorders>
        <w:tblLayout w:type="fixed"/>
        <w:tblLook w:val="0000"/>
      </w:tblPr>
      <w:tblGrid>
        <w:gridCol w:w="4779"/>
        <w:gridCol w:w="4140"/>
      </w:tblGrid>
      <w:tr w:rsidR="00B1131E" w:rsidRPr="00B02996" w:rsidTr="00A55055">
        <w:trPr>
          <w:jc w:val="center"/>
        </w:trPr>
        <w:tc>
          <w:tcPr>
            <w:tcW w:w="4779" w:type="dxa"/>
            <w:tcBorders>
              <w:bottom w:val="single" w:sz="4" w:space="0" w:color="auto"/>
            </w:tcBorders>
          </w:tcPr>
          <w:p w:rsidR="00B1131E" w:rsidRPr="00B02996" w:rsidRDefault="00B1131E" w:rsidP="00665CD2">
            <w:pPr>
              <w:pStyle w:val="Address2"/>
              <w:spacing w:line="240" w:lineRule="auto"/>
              <w:rPr>
                <w:sz w:val="22"/>
                <w:szCs w:val="22"/>
              </w:rPr>
            </w:pPr>
            <w:r w:rsidRPr="00B02996">
              <w:rPr>
                <w:sz w:val="22"/>
                <w:szCs w:val="22"/>
              </w:rPr>
              <w:t>Department of Industrial Engineering</w:t>
            </w:r>
          </w:p>
          <w:p w:rsidR="00B1131E" w:rsidRPr="00B02996" w:rsidRDefault="00B1131E" w:rsidP="00665CD2">
            <w:pPr>
              <w:pStyle w:val="Address2"/>
              <w:spacing w:line="240" w:lineRule="auto"/>
              <w:rPr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B02996">
                  <w:rPr>
                    <w:sz w:val="22"/>
                    <w:szCs w:val="22"/>
                  </w:rPr>
                  <w:t>Jordan</w:t>
                </w:r>
              </w:smartTag>
              <w:r w:rsidRPr="00B02996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02996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B02996">
              <w:rPr>
                <w:sz w:val="22"/>
                <w:szCs w:val="22"/>
              </w:rPr>
              <w:t xml:space="preserve"> of Science and Technology</w:t>
            </w:r>
          </w:p>
          <w:p w:rsidR="00B1131E" w:rsidRPr="00B02996" w:rsidRDefault="00B1131E" w:rsidP="00665CD2">
            <w:pPr>
              <w:pStyle w:val="Address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Irbid</w:t>
            </w:r>
            <w:r w:rsidRPr="00B02996">
              <w:rPr>
                <w:sz w:val="22"/>
                <w:szCs w:val="22"/>
              </w:rPr>
              <w:t>, 22110</w:t>
            </w:r>
          </w:p>
          <w:p w:rsidR="00B1131E" w:rsidRPr="00B02996" w:rsidRDefault="00B1131E" w:rsidP="00665CD2">
            <w:pPr>
              <w:pStyle w:val="Address2"/>
              <w:spacing w:line="240" w:lineRule="auto"/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02996">
                  <w:rPr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B1131E" w:rsidRPr="00B02996" w:rsidRDefault="00B1131E" w:rsidP="00665CD2">
            <w:pPr>
              <w:pStyle w:val="Address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962-2-7201000 Ext. 22361</w:t>
            </w:r>
          </w:p>
          <w:p w:rsidR="00B1131E" w:rsidRPr="00B02996" w:rsidRDefault="00B1131E" w:rsidP="00665CD2">
            <w:pPr>
              <w:pStyle w:val="Address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 962-2-7201074</w:t>
            </w:r>
          </w:p>
          <w:p w:rsidR="00B1131E" w:rsidRPr="00B02996" w:rsidRDefault="00B1131E" w:rsidP="00665CD2">
            <w:pPr>
              <w:pStyle w:val="Address1"/>
              <w:spacing w:line="240" w:lineRule="auto"/>
              <w:rPr>
                <w:sz w:val="22"/>
                <w:szCs w:val="22"/>
              </w:rPr>
            </w:pPr>
            <w:r w:rsidRPr="00B02996">
              <w:rPr>
                <w:sz w:val="22"/>
                <w:szCs w:val="22"/>
              </w:rPr>
              <w:t xml:space="preserve">E-mail </w:t>
            </w:r>
            <w:hyperlink r:id="rId5" w:history="1">
              <w:r w:rsidRPr="00111E9E">
                <w:rPr>
                  <w:rStyle w:val="Hyperlink"/>
                  <w:sz w:val="22"/>
                  <w:szCs w:val="22"/>
                </w:rPr>
                <w:t>ammomani@just.edu.jo</w:t>
              </w:r>
            </w:hyperlink>
          </w:p>
          <w:p w:rsidR="00B1131E" w:rsidRPr="00B02996" w:rsidRDefault="00B1131E" w:rsidP="00665CD2">
            <w:pPr>
              <w:pStyle w:val="Address1"/>
              <w:spacing w:line="240" w:lineRule="auto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02996">
                  <w:rPr>
                    <w:sz w:val="22"/>
                    <w:szCs w:val="22"/>
                  </w:rPr>
                  <w:t>Mobile</w:t>
                </w:r>
              </w:smartTag>
            </w:smartTag>
            <w:r w:rsidRPr="00B02996">
              <w:rPr>
                <w:sz w:val="22"/>
                <w:szCs w:val="22"/>
              </w:rPr>
              <w:t>: 962-77</w:t>
            </w:r>
            <w:r>
              <w:rPr>
                <w:sz w:val="22"/>
                <w:szCs w:val="22"/>
              </w:rPr>
              <w:t>7-518987</w:t>
            </w:r>
          </w:p>
        </w:tc>
      </w:tr>
    </w:tbl>
    <w:p w:rsidR="00B1131E" w:rsidRPr="00B02996" w:rsidRDefault="00B1131E" w:rsidP="00665CD2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3"/>
        <w:gridCol w:w="6825"/>
      </w:tblGrid>
      <w:tr w:rsidR="00B1131E" w:rsidRPr="00B019A9" w:rsidTr="00190C76">
        <w:trPr>
          <w:jc w:val="center"/>
        </w:trPr>
        <w:tc>
          <w:tcPr>
            <w:tcW w:w="2103" w:type="dxa"/>
          </w:tcPr>
          <w:p w:rsidR="00B1131E" w:rsidRPr="00B019A9" w:rsidRDefault="00B1131E" w:rsidP="00665CD2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>EDUCATION</w:t>
            </w:r>
          </w:p>
        </w:tc>
        <w:tc>
          <w:tcPr>
            <w:tcW w:w="6825" w:type="dxa"/>
          </w:tcPr>
          <w:p w:rsidR="00B1131E" w:rsidRPr="000C26CF" w:rsidRDefault="00B1131E" w:rsidP="003E6B9C">
            <w:pPr>
              <w:pStyle w:val="CompanyName"/>
            </w:pPr>
          </w:p>
          <w:p w:rsidR="00B1131E" w:rsidRPr="000C26CF" w:rsidRDefault="00B1131E" w:rsidP="003E6B9C">
            <w:pPr>
              <w:pStyle w:val="CompanyName"/>
            </w:pPr>
            <w:r w:rsidRPr="000C26CF">
              <w:t xml:space="preserve">2000-2005, </w:t>
            </w:r>
            <w:smartTag w:uri="urn:schemas-microsoft-com:office:smarttags" w:element="PlaceType">
              <w:r w:rsidRPr="000C26CF">
                <w:t>University</w:t>
              </w:r>
            </w:smartTag>
            <w:r w:rsidRPr="000C26CF">
              <w:t xml:space="preserve"> of </w:t>
            </w:r>
            <w:smartTag w:uri="urn:schemas-microsoft-com:office:smarttags" w:element="PlaceName">
              <w:r w:rsidRPr="000C26CF">
                <w:t>Pittsburgh</w:t>
              </w:r>
            </w:smartTag>
            <w:r w:rsidRPr="000C26CF"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0C26CF">
                  <w:t>Pittsburgh</w:t>
                </w:r>
              </w:smartTag>
              <w:r w:rsidRPr="000C26CF">
                <w:t xml:space="preserve">, </w:t>
              </w:r>
              <w:smartTag w:uri="urn:schemas-microsoft-com:office:smarttags" w:element="State">
                <w:r w:rsidRPr="000C26CF">
                  <w:t>Pennsylvania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USA</w:t>
                </w:r>
              </w:smartTag>
            </w:smartTag>
          </w:p>
          <w:p w:rsidR="00B1131E" w:rsidRPr="000C26CF" w:rsidRDefault="00B1131E" w:rsidP="003E6B9C">
            <w:pPr>
              <w:pStyle w:val="CompanyName"/>
              <w:rPr>
                <w:b/>
                <w:bCs/>
              </w:rPr>
            </w:pPr>
            <w:r w:rsidRPr="000C26CF">
              <w:rPr>
                <w:b/>
                <w:bCs/>
              </w:rPr>
              <w:t>Ph.D., Industrial Engineering</w:t>
            </w:r>
          </w:p>
          <w:p w:rsidR="00B1131E" w:rsidRPr="00842DC6" w:rsidRDefault="00B1131E" w:rsidP="00842DC6"/>
          <w:p w:rsidR="00B1131E" w:rsidRPr="000C26CF" w:rsidRDefault="00B1131E" w:rsidP="003E6B9C">
            <w:pPr>
              <w:pStyle w:val="CompanyName"/>
            </w:pPr>
            <w:r w:rsidRPr="000C26CF">
              <w:t xml:space="preserve">1995-1998, </w:t>
            </w:r>
            <w:smartTag w:uri="urn:schemas-microsoft-com:office:smarttags" w:element="PlaceName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PlaceName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ity">
              <w:smartTag w:uri="urn:schemas-microsoft-com:office:smarttags" w:element="place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</w:p>
          <w:p w:rsidR="00B1131E" w:rsidRPr="00B019A9" w:rsidRDefault="00B1131E" w:rsidP="00F93362">
            <w:pPr>
              <w:pStyle w:val="Achievement"/>
              <w:spacing w:after="0" w:line="240" w:lineRule="auto"/>
              <w:ind w:right="0"/>
              <w:rPr>
                <w:sz w:val="22"/>
                <w:szCs w:val="22"/>
              </w:rPr>
            </w:pPr>
            <w:r w:rsidRPr="00B019A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.S</w:t>
            </w:r>
            <w:r w:rsidRPr="00B019A9">
              <w:rPr>
                <w:sz w:val="22"/>
                <w:szCs w:val="22"/>
              </w:rPr>
              <w:t>c., Mechanical Engineering</w:t>
            </w:r>
          </w:p>
          <w:p w:rsidR="00B1131E" w:rsidRPr="000C26CF" w:rsidRDefault="00B1131E" w:rsidP="003E6B9C">
            <w:pPr>
              <w:pStyle w:val="CompanyName"/>
            </w:pPr>
          </w:p>
          <w:p w:rsidR="00B1131E" w:rsidRPr="000C26CF" w:rsidRDefault="00B1131E" w:rsidP="003E6B9C">
            <w:pPr>
              <w:pStyle w:val="CompanyName"/>
            </w:pPr>
            <w:r w:rsidRPr="000C26CF">
              <w:t xml:space="preserve">1990-1995, </w:t>
            </w:r>
            <w:smartTag w:uri="urn:schemas-microsoft-com:office:smarttags" w:element="PlaceName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PlaceName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ity">
              <w:smartTag w:uri="urn:schemas-microsoft-com:office:smarttags" w:element="place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</w:p>
          <w:p w:rsidR="00B1131E" w:rsidRPr="00B019A9" w:rsidRDefault="00B1131E" w:rsidP="00F93362">
            <w:pPr>
              <w:pStyle w:val="Achievement"/>
              <w:spacing w:after="0" w:line="240" w:lineRule="auto"/>
              <w:ind w:right="0"/>
              <w:rPr>
                <w:sz w:val="22"/>
                <w:szCs w:val="22"/>
              </w:rPr>
            </w:pPr>
            <w:r w:rsidRPr="00B019A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.S</w:t>
            </w:r>
            <w:r w:rsidRPr="00B019A9">
              <w:rPr>
                <w:sz w:val="22"/>
                <w:szCs w:val="22"/>
              </w:rPr>
              <w:t>c., Mechanical Engineering</w:t>
            </w:r>
          </w:p>
        </w:tc>
      </w:tr>
      <w:tr w:rsidR="00B1131E" w:rsidRPr="00B019A9" w:rsidTr="00190C76">
        <w:trPr>
          <w:trHeight w:val="3853"/>
          <w:jc w:val="center"/>
        </w:trPr>
        <w:tc>
          <w:tcPr>
            <w:tcW w:w="2103" w:type="dxa"/>
          </w:tcPr>
          <w:p w:rsidR="00B1131E" w:rsidRPr="00B019A9" w:rsidRDefault="00B1131E" w:rsidP="00665CD2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>EMPLOYMENT</w:t>
            </w:r>
          </w:p>
        </w:tc>
        <w:tc>
          <w:tcPr>
            <w:tcW w:w="6825" w:type="dxa"/>
          </w:tcPr>
          <w:p w:rsidR="00B1131E" w:rsidRPr="000C26CF" w:rsidRDefault="00B1131E" w:rsidP="003E6B9C">
            <w:pPr>
              <w:pStyle w:val="CompanyName"/>
            </w:pPr>
          </w:p>
          <w:p w:rsidR="00B1131E" w:rsidRPr="000C26CF" w:rsidRDefault="00B1131E" w:rsidP="004D7B8B">
            <w:pPr>
              <w:pStyle w:val="CompanyName"/>
            </w:pPr>
            <w:r w:rsidRPr="000C26CF">
              <w:t>20</w:t>
            </w:r>
            <w:r>
              <w:t>17</w:t>
            </w:r>
            <w:r w:rsidRPr="000C26CF">
              <w:t xml:space="preserve"> - Present, </w:t>
            </w:r>
            <w:smartTag w:uri="urn:schemas-microsoft-com:office:smarttags" w:element="PlaceName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PlaceName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ity">
              <w:smartTag w:uri="urn:schemas-microsoft-com:office:smarttags" w:element="place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Pr="000C26CF" w:rsidRDefault="00B1131E" w:rsidP="004D7B8B">
            <w:pPr>
              <w:pStyle w:val="CompanyName"/>
              <w:rPr>
                <w:b/>
                <w:bCs/>
              </w:rPr>
            </w:pPr>
            <w:r w:rsidRPr="000C26CF">
              <w:rPr>
                <w:b/>
                <w:bCs/>
              </w:rPr>
              <w:t>Ass</w:t>
            </w:r>
            <w:r>
              <w:rPr>
                <w:b/>
                <w:bCs/>
              </w:rPr>
              <w:t>ociate</w:t>
            </w:r>
            <w:r w:rsidRPr="000C26CF">
              <w:rPr>
                <w:b/>
                <w:bCs/>
              </w:rPr>
              <w:t xml:space="preserve"> Professor, Department of Industrial Engineering.</w:t>
            </w:r>
          </w:p>
          <w:p w:rsidR="00B1131E" w:rsidRDefault="00B1131E" w:rsidP="003E6B9C">
            <w:pPr>
              <w:pStyle w:val="CompanyName"/>
            </w:pPr>
          </w:p>
          <w:p w:rsidR="00B1131E" w:rsidRPr="000C26CF" w:rsidRDefault="00B1131E" w:rsidP="004D7B8B">
            <w:pPr>
              <w:pStyle w:val="CompanyName"/>
            </w:pPr>
            <w:r w:rsidRPr="000C26CF">
              <w:t xml:space="preserve">2006 - </w:t>
            </w:r>
            <w:r>
              <w:t>2017</w:t>
            </w:r>
            <w:r w:rsidRPr="000C26CF">
              <w:t xml:space="preserve">, </w:t>
            </w:r>
            <w:smartTag w:uri="urn:schemas-microsoft-com:office:smarttags" w:element="country-region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country-region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Pr="000C26CF" w:rsidRDefault="00B1131E" w:rsidP="003E6B9C">
            <w:pPr>
              <w:pStyle w:val="CompanyName"/>
              <w:rPr>
                <w:b/>
                <w:bCs/>
              </w:rPr>
            </w:pPr>
            <w:r w:rsidRPr="000C26CF">
              <w:rPr>
                <w:b/>
                <w:bCs/>
              </w:rPr>
              <w:t>Assistant Professor, Department of Industrial Engineering.</w:t>
            </w:r>
          </w:p>
          <w:p w:rsidR="00B1131E" w:rsidRPr="003E6B9C" w:rsidRDefault="00B1131E" w:rsidP="003E6B9C"/>
          <w:p w:rsidR="00B1131E" w:rsidRPr="000C26CF" w:rsidRDefault="00B1131E" w:rsidP="003E6B9C">
            <w:pPr>
              <w:pStyle w:val="CompanyName"/>
            </w:pPr>
            <w:r w:rsidRPr="000C26CF">
              <w:t xml:space="preserve">2005 - 2006, </w:t>
            </w:r>
            <w:smartTag w:uri="urn:schemas-microsoft-com:office:smarttags" w:element="country-region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country-region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Pr="00B019A9" w:rsidRDefault="00B1131E" w:rsidP="003E6B9C">
            <w:pPr>
              <w:pStyle w:val="Achievement"/>
              <w:spacing w:after="0" w:line="240" w:lineRule="auto"/>
              <w:ind w:right="0"/>
              <w:rPr>
                <w:sz w:val="22"/>
                <w:szCs w:val="22"/>
              </w:rPr>
            </w:pPr>
            <w:r w:rsidRPr="00B019A9">
              <w:rPr>
                <w:sz w:val="22"/>
                <w:szCs w:val="22"/>
              </w:rPr>
              <w:t xml:space="preserve">Full Time Lecturer, Department of </w:t>
            </w:r>
            <w:r>
              <w:rPr>
                <w:sz w:val="22"/>
                <w:szCs w:val="22"/>
              </w:rPr>
              <w:t>Industrial</w:t>
            </w:r>
            <w:r w:rsidRPr="00B019A9">
              <w:rPr>
                <w:sz w:val="22"/>
                <w:szCs w:val="22"/>
              </w:rPr>
              <w:t xml:space="preserve"> Engineering.</w:t>
            </w:r>
          </w:p>
          <w:p w:rsidR="00B1131E" w:rsidRPr="000C26CF" w:rsidRDefault="00B1131E" w:rsidP="003E6B9C">
            <w:pPr>
              <w:pStyle w:val="CompanyName"/>
            </w:pPr>
          </w:p>
          <w:p w:rsidR="00B1131E" w:rsidRPr="000C26CF" w:rsidRDefault="00B1131E" w:rsidP="003E6B9C">
            <w:pPr>
              <w:pStyle w:val="CompanyName"/>
            </w:pPr>
            <w:r w:rsidRPr="000C26CF">
              <w:t xml:space="preserve">2003 - 2005, Center for e-design, funded by National Science Foundation in </w:t>
            </w:r>
            <w:smartTag w:uri="urn:schemas-microsoft-com:office:smarttags" w:element="country-region">
              <w:r w:rsidRPr="000C26CF">
                <w:t>USA</w:t>
              </w:r>
            </w:smartTag>
            <w:r w:rsidRPr="000C26CF">
              <w:t xml:space="preserve"> and Industry, </w:t>
            </w:r>
            <w:smartTag w:uri="urn:schemas-microsoft-com:office:smarttags" w:element="country-region">
              <w:smartTag w:uri="urn:schemas-microsoft-com:office:smarttags" w:element="country-region">
                <w:smartTag w:uri="urn:schemas-microsoft-com:office:smarttags" w:element="country-region">
                  <w:r w:rsidRPr="000C26CF">
                    <w:t>University</w:t>
                  </w:r>
                </w:smartTag>
                <w:r w:rsidRPr="000C26CF">
                  <w:t xml:space="preserve"> of Pittsburgh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PA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USA</w:t>
                </w:r>
              </w:smartTag>
            </w:smartTag>
            <w:r w:rsidRPr="000C26CF">
              <w:t>.</w:t>
            </w:r>
          </w:p>
          <w:p w:rsidR="00B1131E" w:rsidRPr="000C26CF" w:rsidRDefault="00B1131E" w:rsidP="003E6B9C">
            <w:pPr>
              <w:pStyle w:val="CompanyName"/>
              <w:rPr>
                <w:b/>
                <w:bCs/>
              </w:rPr>
            </w:pPr>
            <w:r w:rsidRPr="000C26CF">
              <w:rPr>
                <w:b/>
                <w:bCs/>
              </w:rPr>
              <w:t>Research Assistant</w:t>
            </w:r>
          </w:p>
          <w:p w:rsidR="00B1131E" w:rsidRPr="00BF2500" w:rsidRDefault="00B1131E" w:rsidP="00F9118B"/>
          <w:p w:rsidR="00B1131E" w:rsidRPr="000C26CF" w:rsidRDefault="00B1131E" w:rsidP="00117B83">
            <w:pPr>
              <w:pStyle w:val="CompanyName"/>
            </w:pPr>
            <w:r w:rsidRPr="000C26CF">
              <w:t xml:space="preserve">2001 - 2003,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University of Pittsburgh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PA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USA</w:t>
                </w:r>
              </w:smartTag>
            </w:smartTag>
            <w:r w:rsidRPr="000C26CF">
              <w:t>.</w:t>
            </w:r>
          </w:p>
          <w:p w:rsidR="00B1131E" w:rsidRPr="000C26CF" w:rsidRDefault="00B1131E" w:rsidP="00390639">
            <w:pPr>
              <w:pStyle w:val="CompanyName"/>
            </w:pPr>
            <w:r w:rsidRPr="003E6B9C">
              <w:rPr>
                <w:b/>
                <w:bCs/>
              </w:rPr>
              <w:t>Teaching Assistant</w:t>
            </w:r>
            <w:r w:rsidRPr="000C26CF">
              <w:rPr>
                <w:b/>
                <w:bCs/>
              </w:rPr>
              <w:t>, Department of Industrial Engineering.</w:t>
            </w:r>
          </w:p>
          <w:p w:rsidR="00B1131E" w:rsidRPr="000C26CF" w:rsidRDefault="00B1131E" w:rsidP="003E6B9C">
            <w:pPr>
              <w:pStyle w:val="CompanyName"/>
            </w:pPr>
          </w:p>
          <w:p w:rsidR="00B1131E" w:rsidRPr="000C26CF" w:rsidRDefault="00B1131E" w:rsidP="003E6B9C">
            <w:pPr>
              <w:pStyle w:val="CompanyName"/>
            </w:pPr>
            <w:r w:rsidRPr="000C26CF">
              <w:t xml:space="preserve">1998 – 2000, </w:t>
            </w:r>
            <w:smartTag w:uri="urn:schemas-microsoft-com:office:smarttags" w:element="country-region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University</w:t>
                </w:r>
              </w:smartTag>
              <w:r w:rsidRPr="000C26CF">
                <w:t xml:space="preserve"> of </w:t>
              </w:r>
              <w:smartTag w:uri="urn:schemas-microsoft-com:office:smarttags" w:element="country-region">
                <w:r w:rsidRPr="000C26CF">
                  <w:t>Science</w:t>
                </w:r>
              </w:smartTag>
            </w:smartTag>
            <w:r w:rsidRPr="000C26CF">
              <w:t xml:space="preserve"> and Technology,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Pr="00B019A9" w:rsidRDefault="00B1131E" w:rsidP="003E6B9C">
            <w:pPr>
              <w:pStyle w:val="Achievement"/>
              <w:spacing w:after="0" w:line="240" w:lineRule="auto"/>
              <w:ind w:right="0"/>
              <w:rPr>
                <w:sz w:val="22"/>
                <w:szCs w:val="22"/>
              </w:rPr>
            </w:pPr>
            <w:r w:rsidRPr="00B019A9">
              <w:rPr>
                <w:sz w:val="22"/>
                <w:szCs w:val="22"/>
              </w:rPr>
              <w:t>Full Time Lecturer, Department of Mechanical Engineering.</w:t>
            </w:r>
          </w:p>
          <w:p w:rsidR="00B1131E" w:rsidRPr="000C26CF" w:rsidRDefault="00B1131E" w:rsidP="00D258F1">
            <w:pPr>
              <w:pStyle w:val="CompanyName"/>
            </w:pPr>
          </w:p>
          <w:p w:rsidR="00B1131E" w:rsidRPr="000C26CF" w:rsidRDefault="00B1131E" w:rsidP="00D258F1">
            <w:pPr>
              <w:pStyle w:val="CompanyName"/>
            </w:pPr>
            <w:r w:rsidRPr="000C26CF">
              <w:t>1996 - 1997, Jordan Telecom Company, Jordan.</w:t>
            </w:r>
          </w:p>
          <w:p w:rsidR="00B1131E" w:rsidRDefault="00B1131E" w:rsidP="00F9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Mechanical Engineer (Internship)</w:t>
            </w:r>
          </w:p>
          <w:p w:rsidR="00B1131E" w:rsidRDefault="00B1131E" w:rsidP="00F9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131E" w:rsidRPr="000C26CF" w:rsidRDefault="00B1131E" w:rsidP="005A4C5D">
            <w:pPr>
              <w:pStyle w:val="CompanyName"/>
            </w:pPr>
            <w:r w:rsidRPr="000C26CF">
              <w:t xml:space="preserve">1995 - 1998, </w:t>
            </w:r>
            <w:smartTag w:uri="urn:schemas-microsoft-com:office:smarttags" w:element="country-region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country-region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Pr="00B019A9" w:rsidRDefault="00B1131E" w:rsidP="00D258F1">
            <w:pPr>
              <w:pStyle w:val="Achievement"/>
              <w:spacing w:after="0" w:line="240" w:lineRule="auto"/>
              <w:ind w:right="0"/>
              <w:rPr>
                <w:sz w:val="22"/>
                <w:szCs w:val="22"/>
              </w:rPr>
            </w:pPr>
            <w:r w:rsidRPr="00D258F1">
              <w:rPr>
                <w:sz w:val="22"/>
                <w:szCs w:val="22"/>
              </w:rPr>
              <w:t>Teaching Assistant</w:t>
            </w:r>
            <w:r>
              <w:rPr>
                <w:sz w:val="22"/>
                <w:szCs w:val="22"/>
              </w:rPr>
              <w:t xml:space="preserve">, </w:t>
            </w:r>
            <w:r w:rsidRPr="00B019A9">
              <w:rPr>
                <w:sz w:val="22"/>
                <w:szCs w:val="22"/>
              </w:rPr>
              <w:t>Department of Mechanical Engineering</w:t>
            </w:r>
            <w:r>
              <w:rPr>
                <w:sz w:val="22"/>
                <w:szCs w:val="22"/>
              </w:rPr>
              <w:t>.</w:t>
            </w:r>
          </w:p>
        </w:tc>
      </w:tr>
      <w:tr w:rsidR="00B1131E" w:rsidRPr="00B019A9" w:rsidTr="00190C76">
        <w:trPr>
          <w:trHeight w:val="350"/>
          <w:jc w:val="center"/>
        </w:trPr>
        <w:tc>
          <w:tcPr>
            <w:tcW w:w="2103" w:type="dxa"/>
          </w:tcPr>
          <w:p w:rsidR="00B1131E" w:rsidRPr="00B019A9" w:rsidRDefault="00B1131E" w:rsidP="00E063E5">
            <w:pPr>
              <w:pStyle w:val="SectionTitle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AREA OF SPECIALIZATION</w:t>
            </w:r>
          </w:p>
        </w:tc>
        <w:tc>
          <w:tcPr>
            <w:tcW w:w="6825" w:type="dxa"/>
          </w:tcPr>
          <w:p w:rsidR="00B1131E" w:rsidRDefault="00B1131E" w:rsidP="00E063E5">
            <w:pPr>
              <w:pStyle w:val="CompanyName"/>
            </w:pPr>
          </w:p>
          <w:p w:rsidR="00B1131E" w:rsidRPr="00D73532" w:rsidRDefault="00B1131E" w:rsidP="00E063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Area of Specialization in industry and healthcare:</w:t>
            </w:r>
          </w:p>
          <w:p w:rsidR="00B1131E" w:rsidRDefault="00B1131E" w:rsidP="00E14C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 accounting and management</w:t>
            </w:r>
          </w:p>
          <w:p w:rsidR="00B1131E" w:rsidRDefault="00B1131E" w:rsidP="00E063E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evaluation and management</w:t>
            </w:r>
          </w:p>
          <w:p w:rsidR="00B1131E" w:rsidRDefault="00B1131E" w:rsidP="00E14C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Lean production systems and operations management</w:t>
            </w:r>
          </w:p>
          <w:p w:rsidR="00B1131E" w:rsidRDefault="00B1131E" w:rsidP="00E14C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Quality assurance and quality management </w:t>
            </w:r>
          </w:p>
          <w:p w:rsidR="00B1131E" w:rsidRDefault="00B1131E" w:rsidP="00E063E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Decision Making and Risk Analysis</w:t>
            </w:r>
          </w:p>
          <w:p w:rsidR="00B1131E" w:rsidRPr="003C1219" w:rsidRDefault="00B1131E" w:rsidP="00E063E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Economic feasibility studies</w:t>
            </w:r>
          </w:p>
        </w:tc>
      </w:tr>
      <w:tr w:rsidR="00B1131E" w:rsidRPr="00B019A9" w:rsidTr="00190C76">
        <w:trPr>
          <w:trHeight w:val="350"/>
          <w:jc w:val="center"/>
        </w:trPr>
        <w:tc>
          <w:tcPr>
            <w:tcW w:w="2103" w:type="dxa"/>
          </w:tcPr>
          <w:p w:rsidR="00B1131E" w:rsidRPr="00B019A9" w:rsidRDefault="00B1131E" w:rsidP="00665CD2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>TEACHING</w:t>
            </w:r>
          </w:p>
        </w:tc>
        <w:tc>
          <w:tcPr>
            <w:tcW w:w="6825" w:type="dxa"/>
          </w:tcPr>
          <w:p w:rsidR="00B1131E" w:rsidRPr="000C26CF" w:rsidRDefault="00B1131E" w:rsidP="003E6B9C">
            <w:pPr>
              <w:pStyle w:val="CompanyName"/>
            </w:pPr>
          </w:p>
          <w:p w:rsidR="00B1131E" w:rsidRPr="00B019A9" w:rsidRDefault="00B1131E" w:rsidP="00CA749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Graduate Course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Taught</w:t>
            </w:r>
          </w:p>
          <w:p w:rsidR="00B1131E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Decision and Risk Analysis</w:t>
            </w:r>
          </w:p>
          <w:p w:rsidR="00B1131E" w:rsidRPr="00B019A9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Industrial Safety</w:t>
            </w:r>
          </w:p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B019A9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Under Graduate Course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Taught</w:t>
            </w:r>
          </w:p>
          <w:p w:rsidR="00B1131E" w:rsidRPr="00B019A9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Operations Research</w:t>
            </w:r>
          </w:p>
          <w:p w:rsidR="00B1131E" w:rsidRPr="00B019A9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Work Measurement and Analysis</w:t>
            </w:r>
          </w:p>
          <w:p w:rsidR="00B1131E" w:rsidRPr="00B019A9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Statistical Quality Control</w:t>
            </w:r>
          </w:p>
          <w:p w:rsidR="00B1131E" w:rsidRPr="00B019A9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Production Planning and Inventory Control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Facilities Planning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 Accounting</w:t>
            </w:r>
          </w:p>
          <w:p w:rsidR="00B1131E" w:rsidRPr="00B019A9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Engineering Economy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Lean Production Systems</w:t>
            </w:r>
          </w:p>
          <w:p w:rsidR="00B1131E" w:rsidRPr="0026006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06E">
              <w:rPr>
                <w:rFonts w:ascii="Arial" w:hAnsi="Arial" w:cs="Arial"/>
                <w:sz w:val="22"/>
                <w:szCs w:val="22"/>
              </w:rPr>
              <w:t>Engineering Safety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Engineering Metrology</w:t>
            </w:r>
          </w:p>
          <w:p w:rsidR="00B1131E" w:rsidRDefault="00B1131E" w:rsidP="00BE51A1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 Factors Engineering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 Factors Lab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Engineering Metrology Lab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Drawing Lab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Instrumentation Lab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Graduation Project 1</w:t>
            </w:r>
          </w:p>
          <w:p w:rsidR="00B1131E" w:rsidRDefault="00B1131E" w:rsidP="00DF107F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line="360" w:lineRule="auto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Graduation Project 2</w:t>
            </w:r>
          </w:p>
          <w:p w:rsidR="00B1131E" w:rsidRDefault="00B1131E" w:rsidP="00C402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Default="00B1131E" w:rsidP="00C402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Academic</w:t>
            </w:r>
            <w:r w:rsidRPr="00C402C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Load</w:t>
            </w:r>
          </w:p>
          <w:p w:rsidR="00B1131E" w:rsidRPr="0026006E" w:rsidRDefault="00B1131E" w:rsidP="000840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06E">
              <w:rPr>
                <w:rFonts w:ascii="Arial" w:hAnsi="Arial" w:cs="Arial"/>
                <w:b/>
                <w:bCs/>
                <w:sz w:val="22"/>
                <w:szCs w:val="22"/>
              </w:rPr>
              <w:t>Course work:</w:t>
            </w:r>
            <w:r w:rsidRPr="0026006E"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>-4</w:t>
            </w:r>
            <w:r w:rsidRPr="0026006E">
              <w:rPr>
                <w:rFonts w:ascii="Arial" w:hAnsi="Arial" w:cs="Arial"/>
                <w:sz w:val="22"/>
                <w:szCs w:val="22"/>
              </w:rPr>
              <w:t xml:space="preserve"> courses (3 credit-hours each) per semester</w:t>
            </w:r>
          </w:p>
          <w:p w:rsidR="00B1131E" w:rsidRPr="0026006E" w:rsidRDefault="00B1131E" w:rsidP="000840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06E">
              <w:rPr>
                <w:rFonts w:ascii="Arial" w:hAnsi="Arial" w:cs="Arial"/>
                <w:b/>
                <w:bCs/>
                <w:sz w:val="22"/>
                <w:szCs w:val="22"/>
              </w:rPr>
              <w:t>Academic Advising:</w:t>
            </w:r>
            <w:r w:rsidRPr="0026006E">
              <w:rPr>
                <w:rFonts w:ascii="Arial" w:hAnsi="Arial" w:cs="Arial"/>
                <w:sz w:val="22"/>
                <w:szCs w:val="22"/>
              </w:rPr>
              <w:t xml:space="preserve"> ±40 undergraduates</w:t>
            </w:r>
          </w:p>
          <w:p w:rsidR="00B1131E" w:rsidRDefault="00B1131E" w:rsidP="000840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Graduation P</w:t>
            </w:r>
            <w:r w:rsidRPr="006158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roject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Supervising</w:t>
            </w:r>
            <w:r>
              <w:rPr>
                <w:rFonts w:ascii="Arial" w:hAnsi="Arial" w:cs="Arial"/>
                <w:sz w:val="22"/>
                <w:szCs w:val="22"/>
              </w:rPr>
              <w:t>: 6 to 10 students per year</w:t>
            </w:r>
          </w:p>
          <w:p w:rsidR="00B1131E" w:rsidRPr="00B019A9" w:rsidRDefault="00B1131E" w:rsidP="008428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Thesis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158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dvising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615836">
              <w:rPr>
                <w:rFonts w:ascii="Arial" w:hAnsi="Arial" w:cs="Arial"/>
                <w:b/>
                <w:bCs/>
                <w:sz w:val="22"/>
                <w:szCs w:val="22"/>
              </w:rPr>
              <w:t>Co-advising</w:t>
            </w:r>
            <w:r>
              <w:rPr>
                <w:rFonts w:ascii="Arial" w:hAnsi="Arial" w:cs="Arial"/>
                <w:sz w:val="22"/>
                <w:szCs w:val="22"/>
              </w:rPr>
              <w:t>: 11 students to this date</w:t>
            </w:r>
          </w:p>
        </w:tc>
      </w:tr>
      <w:tr w:rsidR="00B1131E" w:rsidRPr="00B019A9" w:rsidTr="00190C76">
        <w:trPr>
          <w:trHeight w:val="350"/>
          <w:jc w:val="center"/>
        </w:trPr>
        <w:tc>
          <w:tcPr>
            <w:tcW w:w="2103" w:type="dxa"/>
          </w:tcPr>
          <w:p w:rsidR="00B1131E" w:rsidRPr="00B019A9" w:rsidRDefault="00B1131E" w:rsidP="00665CD2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 xml:space="preserve">PUBLICATIONS </w:t>
            </w:r>
          </w:p>
        </w:tc>
        <w:tc>
          <w:tcPr>
            <w:tcW w:w="6825" w:type="dxa"/>
          </w:tcPr>
          <w:p w:rsidR="00B1131E" w:rsidRPr="00F9150E" w:rsidRDefault="00B1131E" w:rsidP="00665CD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  <w:p w:rsidR="00B1131E" w:rsidRPr="00F9150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9150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Journal Publications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9150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(Refereed)</w:t>
            </w:r>
          </w:p>
          <w:p w:rsidR="00B1131E" w:rsidRDefault="00B1131E" w:rsidP="007B739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Pr="00717923" w:rsidRDefault="00B1131E" w:rsidP="00717923">
            <w:pPr>
              <w:tabs>
                <w:tab w:val="left" w:pos="-720"/>
              </w:tabs>
              <w:suppressAutoHyphens/>
              <w:ind w:left="210"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Amer </w:t>
            </w:r>
            <w:r w:rsidRPr="00942032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Momani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 w:rsidRPr="00F50228">
              <w:rPr>
                <w:rFonts w:ascii="Arial" w:hAnsi="Arial" w:cs="Arial"/>
                <w:spacing w:val="-3"/>
                <w:sz w:val="22"/>
                <w:szCs w:val="22"/>
              </w:rPr>
              <w:t>Mu'ath Hirzallah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and </w:t>
            </w:r>
            <w:r w:rsidRPr="00E94A73">
              <w:rPr>
                <w:rFonts w:ascii="Arial" w:hAnsi="Arial" w:cs="Arial"/>
                <w:sz w:val="22"/>
                <w:szCs w:val="22"/>
              </w:rPr>
              <w:t>Ahmad Mumani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(2017)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9556B">
              <w:rPr>
                <w:rFonts w:ascii="Arial" w:hAnsi="Arial" w:cs="Arial"/>
                <w:spacing w:val="-3"/>
                <w:sz w:val="22"/>
                <w:szCs w:val="22"/>
              </w:rPr>
              <w:t>“Improving Employees' Safety Awareness in Healthcare Organizations Using the DMAIC Quality Improvement Approach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>”.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Journal for 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H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ealthcare 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Q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uality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 w:rsidRPr="00717923">
              <w:rPr>
                <w:rFonts w:ascii="Arial" w:hAnsi="Arial" w:cs="Arial"/>
                <w:bCs/>
                <w:spacing w:val="-3"/>
                <w:sz w:val="22"/>
                <w:szCs w:val="22"/>
              </w:rPr>
              <w:t>39 (1), pp.</w:t>
            </w:r>
            <w:r w:rsidRPr="0071792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717923">
              <w:rPr>
                <w:rFonts w:ascii="Arial" w:hAnsi="Arial" w:cs="Arial"/>
                <w:bCs/>
                <w:spacing w:val="-3"/>
                <w:sz w:val="22"/>
                <w:szCs w:val="22"/>
              </w:rPr>
              <w:t>54-63.</w:t>
            </w:r>
          </w:p>
          <w:p w:rsidR="00B1131E" w:rsidRDefault="00B1131E" w:rsidP="00E1422B">
            <w:pPr>
              <w:tabs>
                <w:tab w:val="left" w:pos="-720"/>
              </w:tabs>
              <w:suppressAutoHyphens/>
              <w:ind w:left="21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B1131E" w:rsidRPr="000866FD" w:rsidRDefault="00B1131E" w:rsidP="000866FD">
            <w:pPr>
              <w:tabs>
                <w:tab w:val="left" w:pos="-720"/>
              </w:tabs>
              <w:suppressAutoHyphens/>
              <w:ind w:left="210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71792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Wa’il R Tyfour , Mohammed T Hayajneh, </w:t>
            </w:r>
            <w:r w:rsidRPr="00717923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Amer Momani</w:t>
            </w:r>
            <w:r w:rsidRPr="00717923">
              <w:rPr>
                <w:rFonts w:ascii="Arial" w:hAnsi="Arial" w:cs="Arial"/>
                <w:spacing w:val="-3"/>
                <w:sz w:val="22"/>
                <w:szCs w:val="22"/>
              </w:rPr>
              <w:t xml:space="preserve">, and Manar AL-Hajji (2017) “Sliding wear mechanism of ductile materials – Effect of sliding direction reversal”. </w:t>
            </w:r>
            <w:r w:rsidRPr="00717923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Proceedings of the Institution of Mechanical Engineers Part J Journal of Engineering Tribology</w:t>
            </w:r>
            <w:r w:rsidRPr="00717923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 w:rsidRPr="000866FD">
              <w:rPr>
                <w:rFonts w:ascii="Arial" w:hAnsi="Arial" w:cs="Arial"/>
                <w:bCs/>
                <w:spacing w:val="-3"/>
                <w:sz w:val="22"/>
                <w:szCs w:val="22"/>
              </w:rPr>
              <w:t>published online: June 13, 2017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. </w:t>
            </w:r>
            <w:hyperlink r:id="rId6" w:history="1">
              <w:r w:rsidRPr="000866FD">
                <w:rPr>
                  <w:rStyle w:val="Hyperlink"/>
                  <w:rFonts w:ascii="Arial" w:hAnsi="Arial" w:cs="Arial"/>
                  <w:bCs/>
                  <w:spacing w:val="-3"/>
                  <w:sz w:val="22"/>
                  <w:szCs w:val="22"/>
                </w:rPr>
                <w:t>https://doi.org/10.1177/1350650117713878</w:t>
              </w:r>
            </w:hyperlink>
          </w:p>
          <w:p w:rsidR="00B1131E" w:rsidRPr="00717923" w:rsidRDefault="00B1131E" w:rsidP="000866FD">
            <w:pPr>
              <w:tabs>
                <w:tab w:val="left" w:pos="-720"/>
              </w:tabs>
              <w:suppressAutoHyphens/>
              <w:ind w:left="210"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0866FD">
              <w:rPr>
                <w:rFonts w:ascii="Arial" w:hAnsi="Arial" w:cs="Arial"/>
                <w:bCs/>
                <w:spacing w:val="-3"/>
                <w:sz w:val="22"/>
                <w:szCs w:val="22"/>
              </w:rPr>
              <w:t> </w:t>
            </w:r>
          </w:p>
          <w:p w:rsidR="00B1131E" w:rsidRPr="001B6DCA" w:rsidRDefault="00B1131E" w:rsidP="001B6DCA">
            <w:pPr>
              <w:tabs>
                <w:tab w:val="left" w:pos="-720"/>
              </w:tabs>
              <w:suppressAutoHyphens/>
              <w:ind w:left="210"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1B6DCA">
              <w:rPr>
                <w:rFonts w:ascii="Arial" w:hAnsi="Arial" w:cs="Arial"/>
                <w:b/>
                <w:spacing w:val="-3"/>
                <w:sz w:val="22"/>
                <w:szCs w:val="22"/>
              </w:rPr>
              <w:t>Momani, A.M.,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Al-Hawari, T.H. and Mousa, R.W., 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>(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>2016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>)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29556B">
              <w:rPr>
                <w:rFonts w:ascii="Arial" w:hAnsi="Arial" w:cs="Arial"/>
                <w:spacing w:val="-3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Using </w:t>
            </w:r>
            <w:r w:rsidRPr="00CC158F">
              <w:rPr>
                <w:rFonts w:ascii="Arial" w:hAnsi="Arial" w:cs="Arial"/>
                <w:spacing w:val="-3"/>
                <w:sz w:val="22"/>
                <w:szCs w:val="22"/>
              </w:rPr>
              <w:t xml:space="preserve">Expanded Real Options Analysis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to Evaluate</w:t>
            </w:r>
            <w:r w:rsidRPr="00CC158F">
              <w:rPr>
                <w:rFonts w:ascii="Arial" w:hAnsi="Arial" w:cs="Arial"/>
                <w:spacing w:val="-3"/>
                <w:sz w:val="22"/>
                <w:szCs w:val="22"/>
              </w:rPr>
              <w:t xml:space="preserve"> Capacity Expansion Decisions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CC158F">
              <w:rPr>
                <w:rFonts w:ascii="Arial" w:hAnsi="Arial" w:cs="Arial"/>
                <w:spacing w:val="-3"/>
                <w:sz w:val="22"/>
                <w:szCs w:val="22"/>
              </w:rPr>
              <w:t xml:space="preserve">nder Uncertainty in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The </w:t>
            </w:r>
            <w:r w:rsidRPr="00CC158F">
              <w:rPr>
                <w:rFonts w:ascii="Arial" w:hAnsi="Arial" w:cs="Arial"/>
                <w:spacing w:val="-3"/>
                <w:sz w:val="22"/>
                <w:szCs w:val="22"/>
              </w:rPr>
              <w:t xml:space="preserve">Construction Material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CC158F">
              <w:rPr>
                <w:rFonts w:ascii="Arial" w:hAnsi="Arial" w:cs="Arial"/>
                <w:spacing w:val="-3"/>
                <w:sz w:val="22"/>
                <w:szCs w:val="22"/>
              </w:rPr>
              <w:t>ndustry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>. </w:t>
            </w:r>
            <w:r w:rsidRPr="001B6DCA">
              <w:rPr>
                <w:rFonts w:ascii="Arial" w:hAnsi="Arial" w:cs="Arial"/>
                <w:bCs/>
                <w:i/>
                <w:iCs/>
                <w:spacing w:val="-3"/>
                <w:sz w:val="22"/>
                <w:szCs w:val="22"/>
              </w:rPr>
              <w:t>The South African Journal of Industrial Engineering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>, </w:t>
            </w:r>
            <w:r w:rsidRPr="00717923">
              <w:rPr>
                <w:rFonts w:ascii="Arial" w:hAnsi="Arial" w:cs="Arial"/>
                <w:bCs/>
                <w:spacing w:val="-3"/>
                <w:sz w:val="22"/>
                <w:szCs w:val="22"/>
              </w:rPr>
              <w:t>27(2),</w:t>
            </w:r>
            <w:r w:rsidRPr="001B6DCA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pp.1-14.</w:t>
            </w:r>
          </w:p>
          <w:p w:rsidR="00B1131E" w:rsidRPr="0029556B" w:rsidRDefault="00B1131E" w:rsidP="00E1422B">
            <w:pPr>
              <w:tabs>
                <w:tab w:val="left" w:pos="-720"/>
              </w:tabs>
              <w:suppressAutoHyphens/>
              <w:ind w:left="21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B1131E" w:rsidRDefault="00B1131E" w:rsidP="007D710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4A73">
              <w:rPr>
                <w:rFonts w:ascii="Arial" w:hAnsi="Arial" w:cs="Arial"/>
                <w:sz w:val="22"/>
                <w:szCs w:val="22"/>
              </w:rPr>
              <w:t xml:space="preserve">Tarek Al-Hawari, Ahmad Mumani, and </w:t>
            </w:r>
            <w:r w:rsidRPr="00E94A73">
              <w:rPr>
                <w:rFonts w:ascii="Arial" w:hAnsi="Arial" w:cs="Arial"/>
                <w:b/>
                <w:bCs/>
                <w:sz w:val="22"/>
                <w:szCs w:val="22"/>
              </w:rPr>
              <w:t>Amer Momani</w:t>
            </w:r>
            <w:r>
              <w:rPr>
                <w:rFonts w:ascii="Arial" w:hAnsi="Arial" w:cs="Arial"/>
                <w:sz w:val="22"/>
                <w:szCs w:val="22"/>
              </w:rPr>
              <w:t xml:space="preserve"> (2014) </w:t>
            </w:r>
            <w:r w:rsidRPr="00E94A73">
              <w:rPr>
                <w:rFonts w:ascii="Arial" w:hAnsi="Arial" w:cs="Arial"/>
                <w:sz w:val="22"/>
                <w:szCs w:val="22"/>
              </w:rPr>
              <w:t>“Application of the Analytic Network Process to Facility Layout Selection”,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0639">
              <w:rPr>
                <w:rFonts w:ascii="Arial" w:hAnsi="Arial" w:cs="Arial"/>
                <w:i/>
                <w:iCs/>
                <w:sz w:val="22"/>
                <w:szCs w:val="22"/>
              </w:rPr>
              <w:t>Journal of Manufacturing Systems</w:t>
            </w:r>
            <w:r w:rsidRPr="00390639">
              <w:rPr>
                <w:rFonts w:ascii="Arial" w:hAnsi="Arial" w:cs="Arial"/>
                <w:sz w:val="22"/>
                <w:szCs w:val="22"/>
              </w:rPr>
              <w:t>, 33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0639">
              <w:rPr>
                <w:rFonts w:ascii="Arial" w:hAnsi="Arial" w:cs="Arial"/>
                <w:sz w:val="22"/>
                <w:szCs w:val="22"/>
              </w:rPr>
              <w:t>(4)</w:t>
            </w:r>
            <w:r>
              <w:rPr>
                <w:rFonts w:ascii="Arial" w:hAnsi="Arial" w:cs="Arial"/>
                <w:sz w:val="22"/>
                <w:szCs w:val="22"/>
              </w:rPr>
              <w:t>, pp. 488-497.</w:t>
            </w:r>
          </w:p>
          <w:p w:rsidR="00B1131E" w:rsidRDefault="00B1131E" w:rsidP="00390639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3906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131E" w:rsidRDefault="00B1131E" w:rsidP="007D710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</w:pP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 xml:space="preserve">Mohamed Almomani, Abdelhakim Abdelhadi, Ahmad Mumani, </w:t>
            </w:r>
            <w:r w:rsidRPr="00E94A7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Amer Momani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and Mohammed Aladeemy (2014)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 xml:space="preserve"> “A proposed integrated model of lean assessment and analytical hierarchy process for a dynamic road map of lean implementation”, </w:t>
            </w:r>
            <w:r w:rsidRPr="007D7107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The International Journal of  Advanced Manufacturing Technology, </w:t>
            </w:r>
            <w:r w:rsidRPr="007D7107">
              <w:rPr>
                <w:rFonts w:ascii="Arial" w:hAnsi="Arial" w:cs="Arial"/>
                <w:spacing w:val="-3"/>
                <w:sz w:val="22"/>
                <w:szCs w:val="22"/>
              </w:rPr>
              <w:t>72 (1)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pp. 161-172.</w:t>
            </w:r>
          </w:p>
          <w:p w:rsidR="00B1131E" w:rsidRDefault="00B1131E" w:rsidP="007D710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  <w:p w:rsidR="00B1131E" w:rsidRDefault="00B1131E" w:rsidP="0054683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42032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Amer Momani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Tarek Al-Hawari, Hesham Al-Shebami,</w:t>
            </w:r>
            <w:r w:rsidRPr="007B739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42032">
              <w:rPr>
                <w:rFonts w:ascii="Arial" w:hAnsi="Arial" w:cs="Arial"/>
                <w:spacing w:val="-3"/>
                <w:sz w:val="22"/>
                <w:szCs w:val="22"/>
              </w:rPr>
              <w:t>Omar Al-Araidah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(2014) “</w:t>
            </w:r>
            <w:r w:rsidRPr="007B739F">
              <w:rPr>
                <w:rFonts w:ascii="Arial" w:hAnsi="Arial" w:cs="Arial"/>
                <w:spacing w:val="-3"/>
                <w:sz w:val="22"/>
                <w:szCs w:val="22"/>
              </w:rPr>
              <w:t>Classifying and Ranking Healthcare Quality Attributes Using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B739F">
              <w:rPr>
                <w:rFonts w:ascii="Arial" w:hAnsi="Arial" w:cs="Arial"/>
                <w:spacing w:val="-3"/>
                <w:sz w:val="22"/>
                <w:szCs w:val="22"/>
              </w:rPr>
              <w:t>Integrated Kano- Fuzzy Analytical Hierarchy Process Model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”, </w:t>
            </w:r>
            <w:r w:rsidRPr="007B739F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Engineering Management Research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  <w:r w:rsidRPr="007B739F">
              <w:rPr>
                <w:rFonts w:ascii="Arial" w:hAnsi="Arial" w:cs="Arial"/>
                <w:spacing w:val="-3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(</w:t>
            </w:r>
            <w:r w:rsidRPr="007B739F"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), pp. 68-88.</w:t>
            </w:r>
          </w:p>
          <w:p w:rsidR="00B1131E" w:rsidRDefault="00B1131E" w:rsidP="007B739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Pr="00F9150E" w:rsidRDefault="00B1131E" w:rsidP="007D710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Omar </w:t>
            </w:r>
            <w:r w:rsidRPr="00942032">
              <w:rPr>
                <w:rFonts w:ascii="Arial" w:hAnsi="Arial" w:cs="Arial"/>
                <w:spacing w:val="-3"/>
                <w:sz w:val="22"/>
                <w:szCs w:val="22"/>
              </w:rPr>
              <w:t>Al-Araidah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 w:rsidRPr="00942032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Amer Momani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>, Nabeel Mandahawi, Nibal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AlBashabsheh, Rami H. </w:t>
            </w:r>
            <w:r w:rsidRPr="007D7107">
              <w:rPr>
                <w:rFonts w:ascii="Arial" w:hAnsi="Arial" w:cs="Arial"/>
                <w:spacing w:val="-3"/>
                <w:sz w:val="22"/>
                <w:szCs w:val="22"/>
              </w:rPr>
              <w:t xml:space="preserve">Fouad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(2012)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 "Costing of the Production and Delivery of Ready-Mix-Concrete". 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Jordan Journal of Mechanical and Industrial Engineering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>, 6(2)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pp. 163-173.</w:t>
            </w:r>
          </w:p>
          <w:p w:rsidR="00B1131E" w:rsidRDefault="00B1131E" w:rsidP="004422C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Default="00B1131E" w:rsidP="00E94A73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94A73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>Al-Hawari,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>T., Al-Bo’ol, S.,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and </w:t>
            </w:r>
            <w:r w:rsidRPr="00E94A73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Momani, A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. (2012) 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 xml:space="preserve">"A Software Application for the Selection of Temperature Measuring Sensors Using the Analytic Hierarchy Process", </w:t>
            </w:r>
            <w:r w:rsidRPr="00E94A73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International Journal of Computer Applications in Technology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44(3), pp. 198-209.</w:t>
            </w:r>
          </w:p>
          <w:p w:rsidR="00B1131E" w:rsidRDefault="00B1131E" w:rsidP="004422C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Pr="00E94A73" w:rsidRDefault="00B1131E" w:rsidP="00F50228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50228">
              <w:rPr>
                <w:rFonts w:ascii="Arial" w:hAnsi="Arial" w:cs="Arial"/>
                <w:spacing w:val="-3"/>
                <w:sz w:val="22"/>
                <w:szCs w:val="22"/>
              </w:rPr>
              <w:t>Abdalla Alrashdan,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50228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Amer Momani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50228">
              <w:rPr>
                <w:rFonts w:ascii="Arial" w:hAnsi="Arial" w:cs="Arial"/>
                <w:spacing w:val="-3"/>
                <w:sz w:val="22"/>
                <w:szCs w:val="22"/>
              </w:rPr>
              <w:t>Tamador Ababneh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>2012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) </w:t>
            </w:r>
            <w:r w:rsidRPr="00E94A73">
              <w:rPr>
                <w:rFonts w:ascii="Arial" w:hAnsi="Arial" w:cs="Arial"/>
                <w:spacing w:val="-3"/>
                <w:sz w:val="22"/>
                <w:szCs w:val="22"/>
              </w:rPr>
              <w:t xml:space="preserve">"Activities Identification for Activity-Based Cost/Management Applications of the Diagnostics Outpatient Procedures", </w:t>
            </w:r>
            <w:r w:rsidRPr="00E94A73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Journal for Healthcare Quality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34(1), pp. 35-43.</w:t>
            </w:r>
          </w:p>
          <w:p w:rsidR="00B1131E" w:rsidRDefault="00B1131E" w:rsidP="004422C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Default="00B1131E" w:rsidP="00AC169A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C169A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>Al-Hawari,</w:t>
            </w:r>
            <w:r w:rsidRPr="00AC169A">
              <w:rPr>
                <w:rFonts w:ascii="Arial" w:hAnsi="Arial" w:cs="Arial"/>
                <w:spacing w:val="-3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AC169A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>T., Al-Bo’ol, S.,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AC169A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and </w:t>
            </w:r>
            <w:r w:rsidRPr="00AC169A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Momani, A.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 (2011) </w:t>
            </w:r>
            <w:r w:rsidRPr="00AC169A">
              <w:rPr>
                <w:rFonts w:ascii="Arial" w:hAnsi="Arial" w:cs="Arial"/>
                <w:spacing w:val="-3"/>
                <w:sz w:val="22"/>
                <w:szCs w:val="22"/>
              </w:rPr>
              <w:t>"Selection of Temperature Measuring Sensors Using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the Analytic Hierarchy Process</w:t>
            </w:r>
            <w:r w:rsidRPr="00AC169A">
              <w:rPr>
                <w:rFonts w:ascii="Arial" w:hAnsi="Arial" w:cs="Arial"/>
                <w:spacing w:val="-3"/>
                <w:sz w:val="22"/>
                <w:szCs w:val="22"/>
              </w:rPr>
              <w:t xml:space="preserve">", </w:t>
            </w:r>
            <w:r w:rsidRPr="00AC169A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Jordan Journal of Mechanical and Industrial Engineering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, 5(5), pp. 451-459.</w:t>
            </w:r>
          </w:p>
          <w:p w:rsidR="00B1131E" w:rsidRPr="00F9150E" w:rsidRDefault="00B1131E" w:rsidP="004422C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Default="00B1131E" w:rsidP="00195FD4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Omar </w:t>
            </w:r>
            <w:r w:rsidRPr="00942032">
              <w:rPr>
                <w:rFonts w:ascii="Arial" w:hAnsi="Arial" w:cs="Arial"/>
                <w:spacing w:val="-3"/>
                <w:sz w:val="22"/>
                <w:szCs w:val="22"/>
              </w:rPr>
              <w:t>Al-Araidah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Amer </w:t>
            </w:r>
            <w:r w:rsidRPr="00942032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Momani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, Mohammad Khasawneh,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and Mohammed Momani (2010)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 “Lead-Time Reduction Utilizing Lean Tools Applied to Healthcare: The Inpatient Pharmacy at a </w:t>
            </w:r>
            <w:smartTag w:uri="urn:schemas-microsoft-com:office:smarttags" w:element="country-region">
              <w:smartTag w:uri="urn:schemas-microsoft-com:office:smarttags" w:element="country-region">
                <w:r w:rsidRPr="00F9150E">
                  <w:rPr>
                    <w:rFonts w:ascii="Arial" w:hAnsi="Arial" w:cs="Arial"/>
                    <w:spacing w:val="-3"/>
                    <w:sz w:val="22"/>
                    <w:szCs w:val="22"/>
                  </w:rPr>
                  <w:t>Local</w:t>
                </w:r>
              </w:smartTag>
              <w:r w:rsidRPr="00F9150E">
                <w:rPr>
                  <w:rFonts w:ascii="Arial" w:hAnsi="Arial" w:cs="Arial"/>
                  <w:spacing w:val="-3"/>
                  <w:sz w:val="22"/>
                  <w:szCs w:val="22"/>
                </w:rPr>
                <w:t xml:space="preserve"> </w:t>
              </w:r>
              <w:smartTag w:uri="urn:schemas-microsoft-com:office:smarttags" w:element="country-region">
                <w:r w:rsidRPr="00F9150E">
                  <w:rPr>
                    <w:rFonts w:ascii="Arial" w:hAnsi="Arial" w:cs="Arial"/>
                    <w:spacing w:val="-3"/>
                    <w:sz w:val="22"/>
                    <w:szCs w:val="22"/>
                  </w:rPr>
                  <w:t>Hospital</w:t>
                </w:r>
              </w:smartTag>
            </w:smartTag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 xml:space="preserve">”. 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Journal for 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H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ealthcare 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Q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uality</w:t>
            </w:r>
            <w:r w:rsidRPr="00F9150E"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  <w:r w:rsidRPr="00F9150E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32(1), pp. 59-66.</w:t>
            </w:r>
          </w:p>
          <w:p w:rsidR="00B1131E" w:rsidRDefault="00B1131E" w:rsidP="004422C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B1131E" w:rsidRDefault="00B1131E" w:rsidP="00B24AE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24AE7">
              <w:rPr>
                <w:rFonts w:ascii="Arial" w:hAnsi="Arial" w:cs="Arial"/>
                <w:spacing w:val="-3"/>
                <w:sz w:val="22"/>
                <w:szCs w:val="22"/>
              </w:rPr>
              <w:t xml:space="preserve">Hassan, A. M., and </w:t>
            </w:r>
            <w:r w:rsidRPr="00B24AE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Momani, A</w:t>
            </w:r>
            <w:r w:rsidRPr="00B24AE7">
              <w:rPr>
                <w:rFonts w:ascii="Arial" w:hAnsi="Arial" w:cs="Arial"/>
                <w:spacing w:val="-3"/>
                <w:sz w:val="22"/>
                <w:szCs w:val="22"/>
              </w:rPr>
              <w:t xml:space="preserve">. </w:t>
            </w:r>
            <w:r w:rsidRPr="0094065D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M.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(2000) </w:t>
            </w:r>
            <w:r w:rsidRPr="00B24AE7">
              <w:rPr>
                <w:rFonts w:ascii="Arial" w:hAnsi="Arial" w:cs="Arial"/>
                <w:spacing w:val="-3"/>
                <w:sz w:val="22"/>
                <w:szCs w:val="22"/>
              </w:rPr>
              <w:t>"Further Improvem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ents in Some Properties of Shot </w:t>
            </w:r>
            <w:r w:rsidRPr="00B24AE7">
              <w:rPr>
                <w:rFonts w:ascii="Arial" w:hAnsi="Arial" w:cs="Arial"/>
                <w:spacing w:val="-3"/>
                <w:sz w:val="22"/>
                <w:szCs w:val="22"/>
              </w:rPr>
              <w:t xml:space="preserve">Peened Components Using the Burnishing Process", </w:t>
            </w:r>
            <w:r w:rsidRPr="00C27407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International Journal of Machine Tools and Manufacture</w:t>
            </w:r>
            <w:r w:rsidRPr="00B24AE7"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40(12), pp. 1775-1786.</w:t>
            </w:r>
          </w:p>
          <w:p w:rsidR="00B1131E" w:rsidRDefault="00B1131E" w:rsidP="00665CD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F9150E" w:rsidRDefault="00B1131E" w:rsidP="00665CD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150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Conference Publications (Refereed)</w:t>
            </w:r>
          </w:p>
          <w:p w:rsidR="00B1131E" w:rsidRDefault="00B1131E" w:rsidP="00B24AE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24AE7" w:rsidRDefault="00B1131E" w:rsidP="00B24AE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AE7">
              <w:rPr>
                <w:rFonts w:ascii="Arial" w:hAnsi="Arial" w:cs="Arial"/>
                <w:b/>
                <w:bCs/>
                <w:sz w:val="22"/>
                <w:szCs w:val="22"/>
              </w:rPr>
              <w:t>Momani, A.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Ahmed, A. (2011) </w:t>
            </w:r>
            <w:r w:rsidRPr="00B24AE7">
              <w:rPr>
                <w:rFonts w:ascii="Arial" w:hAnsi="Arial" w:cs="Arial"/>
                <w:sz w:val="22"/>
                <w:szCs w:val="22"/>
              </w:rPr>
              <w:t xml:space="preserve">"Material Handling Equipment Selection Using Hybrid Monte Carlo Simulation and Analytic Hierarchy Process", </w:t>
            </w:r>
            <w:r w:rsidRPr="00B24AE7">
              <w:rPr>
                <w:rFonts w:ascii="Arial" w:hAnsi="Arial" w:cs="Arial"/>
                <w:sz w:val="22"/>
                <w:szCs w:val="22"/>
                <w:lang w:val="tr-TR"/>
              </w:rPr>
              <w:t xml:space="preserve">International Conference on Industrial and Information Engineering, </w:t>
            </w:r>
            <w:smartTag w:uri="urn:schemas-microsoft-com:office:smarttags" w:element="country-region">
              <w:r w:rsidRPr="00B24AE7">
                <w:rPr>
                  <w:rFonts w:ascii="Arial" w:hAnsi="Arial" w:cs="Arial"/>
                  <w:sz w:val="22"/>
                  <w:szCs w:val="22"/>
                  <w:lang w:val="en-GB"/>
                </w:rPr>
                <w:t>World</w:t>
              </w:r>
            </w:smartTag>
            <w:r w:rsidRPr="00B24A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country-region">
              <w:r w:rsidRPr="00B24AE7">
                <w:rPr>
                  <w:rFonts w:ascii="Arial" w:hAnsi="Arial" w:cs="Arial"/>
                  <w:sz w:val="22"/>
                  <w:szCs w:val="22"/>
                  <w:lang w:val="en-GB"/>
                </w:rPr>
                <w:t>Academy</w:t>
              </w:r>
            </w:smartTag>
            <w:r w:rsidRPr="00B24AE7">
              <w:rPr>
                <w:rFonts w:ascii="Arial" w:hAnsi="Arial" w:cs="Arial"/>
                <w:sz w:val="22"/>
                <w:szCs w:val="22"/>
                <w:lang w:val="en-GB"/>
              </w:rPr>
              <w:t xml:space="preserve"> of Science, Engineerin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 and Technology, </w:t>
            </w:r>
            <w:smartTag w:uri="urn:schemas-microsoft-com:office:smarttags" w:element="country-region">
              <w:smartTag w:uri="urn:schemas-microsoft-com:office:smarttags" w:element="country-region"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Venice</w:t>
                </w:r>
              </w:smartTag>
              <w:r>
                <w:rPr>
                  <w:rFonts w:ascii="Arial" w:hAnsi="Arial" w:cs="Arial"/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Italy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B1131E" w:rsidRDefault="00B1131E" w:rsidP="00B24AE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49017D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AE7">
              <w:rPr>
                <w:rFonts w:ascii="Arial" w:hAnsi="Arial" w:cs="Arial"/>
                <w:sz w:val="22"/>
                <w:szCs w:val="22"/>
              </w:rPr>
              <w:t xml:space="preserve">Al-Aomar, R. and </w:t>
            </w:r>
            <w:r w:rsidRPr="00B24AE7">
              <w:rPr>
                <w:rFonts w:ascii="Arial" w:hAnsi="Arial" w:cs="Arial"/>
                <w:b/>
                <w:bCs/>
                <w:sz w:val="22"/>
                <w:szCs w:val="22"/>
              </w:rPr>
              <w:t>Momani, A.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4AE7">
              <w:rPr>
                <w:rFonts w:ascii="Arial" w:hAnsi="Arial" w:cs="Arial"/>
                <w:sz w:val="22"/>
                <w:szCs w:val="22"/>
              </w:rPr>
              <w:t>2009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24AE7">
              <w:rPr>
                <w:rFonts w:ascii="Arial" w:hAnsi="Arial" w:cs="Arial"/>
                <w:sz w:val="22"/>
                <w:szCs w:val="22"/>
              </w:rPr>
              <w:t>"A Dynamic Process Modeling of Warehouse Operations", 21st European Modeling and Simulation Symposium</w:t>
            </w:r>
            <w:r>
              <w:rPr>
                <w:rFonts w:ascii="Arial" w:hAnsi="Arial" w:cs="Arial"/>
                <w:sz w:val="22"/>
                <w:szCs w:val="22"/>
              </w:rPr>
              <w:t xml:space="preserve"> (EMSS 2009)</w:t>
            </w:r>
            <w:r w:rsidRPr="00B24AE7">
              <w:rPr>
                <w:rFonts w:ascii="Arial" w:hAnsi="Arial" w:cs="Arial"/>
                <w:sz w:val="22"/>
                <w:szCs w:val="22"/>
              </w:rPr>
              <w:t>, Tenerife - Canary Islands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 w:cs="Arial"/>
                  <w:sz w:val="22"/>
                  <w:szCs w:val="22"/>
                </w:rPr>
                <w:t>Spain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131E" w:rsidRDefault="00B1131E" w:rsidP="008A7906">
            <w:pPr>
              <w:pStyle w:val="BodyText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F9150E" w:rsidRDefault="00B1131E" w:rsidP="00665CD2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</w:rPr>
            </w:pPr>
            <w:r w:rsidRPr="00F9150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Thesis</w:t>
            </w:r>
            <w:r w:rsidRPr="00F9150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</w:rPr>
              <w:t>/Dissertation</w:t>
            </w:r>
          </w:p>
          <w:p w:rsidR="00B1131E" w:rsidRPr="00247229" w:rsidRDefault="00B1131E" w:rsidP="00EE34B4">
            <w:pPr>
              <w:pStyle w:val="BodyText"/>
              <w:spacing w:after="0" w:line="240" w:lineRule="auto"/>
              <w:ind w:left="180" w:righ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Momani. A., </w:t>
            </w:r>
            <w:r>
              <w:rPr>
                <w:rFonts w:ascii="Arial" w:hAnsi="Arial" w:cs="Arial"/>
                <w:sz w:val="22"/>
                <w:szCs w:val="22"/>
              </w:rPr>
              <w:t xml:space="preserve">2005, </w:t>
            </w:r>
            <w:r w:rsidRPr="00EE34B4">
              <w:rPr>
                <w:rFonts w:ascii="Arial" w:hAnsi="Arial" w:cs="Arial"/>
                <w:i/>
                <w:iCs/>
                <w:sz w:val="22"/>
                <w:szCs w:val="22"/>
              </w:rPr>
              <w:t>A Framework for Function Specifications-to-Conceptual Form Translation Tool in Function-Oriented Mechanical Design 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47229">
              <w:rPr>
                <w:rFonts w:ascii="Arial" w:hAnsi="Arial" w:cs="Arial"/>
                <w:sz w:val="22"/>
                <w:szCs w:val="22"/>
              </w:rPr>
              <w:t>PhD Dissertation, Department of Industrial Engineering, University of Pittsburgh, Pittsburgh, Pennsylvania.</w:t>
            </w:r>
          </w:p>
          <w:p w:rsidR="00B1131E" w:rsidRPr="00247229" w:rsidRDefault="00B1131E" w:rsidP="00247229">
            <w:pPr>
              <w:pStyle w:val="BodyText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131E" w:rsidRDefault="00B1131E" w:rsidP="00247229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AE7">
              <w:rPr>
                <w:rFonts w:ascii="Arial" w:hAnsi="Arial" w:cs="Arial"/>
                <w:b/>
                <w:bCs/>
                <w:sz w:val="22"/>
                <w:szCs w:val="22"/>
              </w:rPr>
              <w:t>Momani, A.</w:t>
            </w:r>
            <w:r w:rsidRPr="00B24AE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1998</w:t>
            </w:r>
            <w:r w:rsidRPr="00F915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E34B4">
              <w:rPr>
                <w:rFonts w:ascii="Arial" w:hAnsi="Arial" w:cs="Arial"/>
                <w:i/>
                <w:iCs/>
                <w:sz w:val="22"/>
                <w:szCs w:val="22"/>
              </w:rPr>
              <w:t>An Investigation into the effect of the combination of sand blasting and burnishing processes on some metallic properties</w:t>
            </w:r>
            <w:r w:rsidRPr="00F9150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Master </w:t>
            </w:r>
            <w:r w:rsidRPr="00F9150E">
              <w:rPr>
                <w:rFonts w:ascii="Arial" w:hAnsi="Arial" w:cs="Arial"/>
                <w:sz w:val="22"/>
                <w:szCs w:val="22"/>
              </w:rPr>
              <w:t xml:space="preserve">Thesis, Department of Mechanical Engineering, </w:t>
            </w:r>
            <w:r w:rsidRPr="00247229">
              <w:rPr>
                <w:rFonts w:ascii="Arial" w:hAnsi="Arial" w:cs="Arial"/>
                <w:sz w:val="22"/>
                <w:szCs w:val="22"/>
              </w:rPr>
              <w:t>Jordan University of Science and Technology, Jordan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131E" w:rsidRPr="00F9150E" w:rsidRDefault="00B1131E" w:rsidP="0024722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31E" w:rsidRPr="00B019A9" w:rsidTr="00190C76">
        <w:trPr>
          <w:jc w:val="center"/>
        </w:trPr>
        <w:tc>
          <w:tcPr>
            <w:tcW w:w="2103" w:type="dxa"/>
          </w:tcPr>
          <w:p w:rsidR="00B1131E" w:rsidRPr="00B019A9" w:rsidRDefault="00B1131E" w:rsidP="00665CD2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>UNIVERSITY AND PUBLIC SERVICE</w:t>
            </w:r>
            <w:r>
              <w:rPr>
                <w:rFonts w:cs="Arial"/>
              </w:rPr>
              <w:t>S</w:t>
            </w:r>
          </w:p>
        </w:tc>
        <w:tc>
          <w:tcPr>
            <w:tcW w:w="6825" w:type="dxa"/>
          </w:tcPr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B019A9" w:rsidRDefault="00B1131E" w:rsidP="00C9756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Positions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:rsidR="00B1131E" w:rsidRPr="00B019A9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0C26CF" w:rsidRDefault="00B1131E" w:rsidP="008B6131">
            <w:pPr>
              <w:pStyle w:val="CompanyName"/>
            </w:pPr>
            <w:r w:rsidRPr="0072064E">
              <w:t>20</w:t>
            </w:r>
            <w:r>
              <w:t>10</w:t>
            </w:r>
            <w:r w:rsidRPr="0072064E">
              <w:t xml:space="preserve"> - 20</w:t>
            </w:r>
            <w:r>
              <w:t>11</w:t>
            </w:r>
            <w:r w:rsidRPr="0072064E">
              <w:t xml:space="preserve">, </w:t>
            </w:r>
            <w:r w:rsidRPr="00814C01">
              <w:rPr>
                <w:b/>
                <w:bCs/>
              </w:rPr>
              <w:t>Assistant Dean for Graduate Studies</w:t>
            </w:r>
            <w:r>
              <w:t xml:space="preserve">, </w:t>
            </w:r>
            <w:smartTag w:uri="urn:schemas-microsoft-com:office:smarttags" w:element="country-region">
              <w:r w:rsidRPr="000C26CF">
                <w:t>Jordan</w:t>
              </w:r>
            </w:smartTag>
            <w:r w:rsidRPr="000C26CF">
              <w:t xml:space="preserve"> </w:t>
            </w:r>
            <w:smartTag w:uri="urn:schemas-microsoft-com:office:smarttags" w:element="country-region">
              <w:r w:rsidRPr="000C26CF">
                <w:t>University</w:t>
              </w:r>
            </w:smartTag>
            <w:r w:rsidRPr="000C26CF">
              <w:t xml:space="preserve"> of Science and Technology, </w:t>
            </w:r>
            <w:smartTag w:uri="urn:schemas-microsoft-com:office:smarttags" w:element="country-region">
              <w:smartTag w:uri="urn:schemas-microsoft-com:office:smarttags" w:element="country-region">
                <w:r w:rsidRPr="000C26CF">
                  <w:t>Irbid</w:t>
                </w:r>
              </w:smartTag>
              <w:r w:rsidRPr="000C26CF">
                <w:t xml:space="preserve">, </w:t>
              </w:r>
              <w:smartTag w:uri="urn:schemas-microsoft-com:office:smarttags" w:element="country-region">
                <w:r w:rsidRPr="000C26CF">
                  <w:t>Jordan</w:t>
                </w:r>
              </w:smartTag>
            </w:smartTag>
            <w:r w:rsidRPr="000C26CF">
              <w:t>.</w:t>
            </w:r>
          </w:p>
          <w:p w:rsidR="00B1131E" w:rsidRDefault="00B1131E" w:rsidP="0072064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791BAE" w:rsidRDefault="00B1131E" w:rsidP="009021F5">
            <w:pPr>
              <w:tabs>
                <w:tab w:val="left" w:pos="-720"/>
              </w:tabs>
              <w:suppressAutoHyphens/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M.S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. Thesis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Advisor/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Co-Advisor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91BAE">
              <w:rPr>
                <w:rFonts w:ascii="Arial" w:hAnsi="Arial" w:cs="Arial"/>
                <w:sz w:val="22"/>
                <w:szCs w:val="22"/>
              </w:rPr>
              <w:t>(The IE department at JUST does not offer a Ph.D. program)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1131E" w:rsidRPr="00791BAE" w:rsidRDefault="00B1131E" w:rsidP="00791BAE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Abdullah Bani Awwad, “Applying Activity-Based Costing to Improve the Production System in Furniture Companies”, May 2008.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Mazen Obaidat, “Measuring The Performance of Vehicles’ Maintenance Using a Modified Balance Scorecard Approach”, November 2008.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Nibal Al-Bashabsheh, “Activity-Based Costing and Management of Ready-Mix-Concrete Production and Transportation”, August 2009.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Tamador Ababneh, “Activity Based Management and Process Reengineering of the Main Medical Procedures in Hospitals”, November 2009.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Shadi Albool, “</w:t>
            </w:r>
            <w:hyperlink r:id="rId7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 Software Application for the Selection of Temperature Measuring Sensors Using the Analytic Hierarchy Process (AHP)</w:t>
              </w:r>
              <w:r w:rsidRPr="00B64D0A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"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, May 2010.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Manar AL-Hajji, “The Role of Plastic Strain Accumulation in Sliding Wear of Ductile Materials”, May 2013.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Ahmad Mumani, “Selecting the Best Alternative Facility Layout Using the Analytic Network Process”, May 2013</w:t>
            </w:r>
          </w:p>
          <w:p w:rsidR="00B1131E" w:rsidRPr="00B64D0A" w:rsidRDefault="00B1131E" w:rsidP="00A948FF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Hesham Al-Shebami, “</w:t>
            </w:r>
            <w:hyperlink r:id="rId8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Healthcare Quality Attributes Classification and Ranking Using an Integrated Kano-Fuzzy Analytical Hierarchy Process Model”, May 2013</w:t>
              </w:r>
              <w:r w:rsidRPr="00B64D0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</w:hyperlink>
          </w:p>
          <w:p w:rsidR="00B1131E" w:rsidRPr="00B64D0A" w:rsidRDefault="00B1131E" w:rsidP="004E1787">
            <w:pPr>
              <w:tabs>
                <w:tab w:val="left" w:pos="-720"/>
              </w:tabs>
              <w:suppressAutoHyphens/>
              <w:ind w:left="2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B50805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Rand Mousa, “Using Real Option Analysis for Evaluating Capacity Expansion Alternatives Under Uncertainty in Construction Materials Industry”, December 2014.</w:t>
            </w:r>
          </w:p>
          <w:p w:rsidR="00B1131E" w:rsidRPr="00B64D0A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64D0A">
              <w:rPr>
                <w:rFonts w:ascii="Arial" w:hAnsi="Arial" w:cs="Arial"/>
                <w:bCs/>
                <w:sz w:val="22"/>
                <w:szCs w:val="22"/>
              </w:rPr>
              <w:t>Ruba Al Zqibeh, “Using Artificial Neural Network Model to Predict the  Corrosion Rate of Heat Treated and Tempered Medium Carbon Steel”, August 2015.</w:t>
            </w:r>
          </w:p>
          <w:p w:rsidR="00B1131E" w:rsidRPr="00B64D0A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Saba Abodalu, “Measuring and Improving the Performance of Material Handling System in Manufacturing Facilities using the Balanced Scorecard Approach”, Expected Spring 2016.</w:t>
            </w:r>
          </w:p>
          <w:p w:rsidR="00B1131E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397069" w:rsidRDefault="00B1131E" w:rsidP="00F93362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M.Sc.</w:t>
            </w:r>
            <w:r w:rsidRPr="0039706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Thesis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Committee Member</w:t>
            </w:r>
            <w:r w:rsidRPr="0039706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:rsidR="00B1131E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Moawiah al-Mahasneh, “</w:t>
            </w:r>
            <w:hyperlink r:id="rId9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Characterization of A1-Mg-AL2O3 and / OR graphite composites produced by compo-casting and powder metallurgy techniques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July 2007.</w:t>
            </w:r>
          </w:p>
          <w:p w:rsidR="00B1131E" w:rsidRPr="00B64D0A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397069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Hazim al-Mumani, “</w:t>
            </w:r>
            <w:hyperlink r:id="rId10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Safety function deployment: a new approach for the development of safe products and safety management system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October 2007.</w:t>
            </w:r>
          </w:p>
          <w:p w:rsidR="00B1131E" w:rsidRPr="00B64D0A" w:rsidRDefault="00B1131E" w:rsidP="00397069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Anas Manna, “</w:t>
            </w:r>
            <w:hyperlink r:id="rId11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Simulation-based optimization of supply chain performance using simulated annealing algorithm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August 2008.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Mohammad Shbool, “</w:t>
            </w:r>
            <w:hyperlink r:id="rId12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Investigation of the major factors that affect the surface roughness and energy dissipation in the end milling of AISI D2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 xml:space="preserve"> steel”, November 2008.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Hanin Ali, “</w:t>
            </w:r>
            <w:hyperlink r:id="rId13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Applying quality function deployment strategy to the design of apartment buildings in Jordan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May 2010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Maysa Al-Shraideh, “</w:t>
            </w:r>
            <w:hyperlink r:id="rId14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Optimal selection of shielding gas for arc welding using the analytical hierarchy process and sensitivity analysis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May 2011.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Abeer Latifeh, “</w:t>
            </w:r>
            <w:hyperlink r:id="rId15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Engineering contractor selection using fuzzy decision making method and sensitivity analysis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May 2011.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Abeer Wahsha, “</w:t>
            </w:r>
            <w:hyperlink r:id="rId16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Application of lean tools to reduce length of stay at outpatients clinics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August 2011.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Adam Zaidan, “Outsourcing Maintenance Activities Using Multiple Criteria Decision Making”, April 2012.</w:t>
            </w: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64D0A" w:rsidRDefault="00B1131E" w:rsidP="009505F7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D0A">
              <w:rPr>
                <w:rFonts w:ascii="Arial" w:hAnsi="Arial" w:cs="Arial"/>
                <w:sz w:val="22"/>
                <w:szCs w:val="22"/>
              </w:rPr>
              <w:t>Rasha Okour, “</w:t>
            </w:r>
            <w:hyperlink r:id="rId17" w:tgtFrame="_blank" w:history="1">
              <w:r w:rsidRPr="00B64D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Using an Adaptive Weight Genetic Algorithm In Solving multi-Objective Facility Layout Problems</w:t>
              </w:r>
            </w:hyperlink>
            <w:r w:rsidRPr="00B64D0A">
              <w:rPr>
                <w:rFonts w:ascii="Arial" w:hAnsi="Arial" w:cs="Arial"/>
                <w:sz w:val="22"/>
                <w:szCs w:val="22"/>
              </w:rPr>
              <w:t>”, May 2013.</w:t>
            </w:r>
          </w:p>
          <w:p w:rsidR="00B1131E" w:rsidRPr="00397069" w:rsidRDefault="00B1131E" w:rsidP="00397069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B1131E" w:rsidRDefault="00B1131E" w:rsidP="00A948FF">
            <w:pPr>
              <w:pBdr>
                <w:bottom w:val="single" w:sz="12" w:space="1" w:color="auto"/>
              </w:pBd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0C74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Default="00B1131E" w:rsidP="000C74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Consultations and Funded Projects</w:t>
            </w:r>
          </w:p>
          <w:p w:rsidR="00B1131E" w:rsidRDefault="00B1131E" w:rsidP="000C74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Default="00B1131E" w:rsidP="0076775A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5" w:right="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Knowledge-based optimal material selection for fasteners and joining to support design for assembly process, </w:t>
            </w:r>
            <w:r w:rsidRPr="005B5F15">
              <w:rPr>
                <w:rFonts w:ascii="Arial" w:hAnsi="Arial" w:cs="Arial"/>
                <w:sz w:val="22"/>
                <w:szCs w:val="22"/>
              </w:rPr>
              <w:t>funded by the Deanship of Research at JUST</w:t>
            </w:r>
            <w:r>
              <w:rPr>
                <w:rFonts w:ascii="Arial" w:hAnsi="Arial" w:cs="Arial"/>
                <w:sz w:val="22"/>
                <w:szCs w:val="22"/>
              </w:rPr>
              <w:t>, 2006 (750 JD) (1050 US$)</w:t>
            </w:r>
            <w:r w:rsidRPr="005B5F1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131E" w:rsidRDefault="00B1131E" w:rsidP="006235B9">
            <w:pPr>
              <w:pStyle w:val="BodyText"/>
              <w:spacing w:after="0" w:line="240" w:lineRule="auto"/>
              <w:ind w:left="463" w:righ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1209DF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5" w:right="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6B">
              <w:rPr>
                <w:rFonts w:ascii="Arial" w:hAnsi="Arial" w:cs="Arial"/>
                <w:sz w:val="22"/>
                <w:szCs w:val="22"/>
              </w:rPr>
              <w:t>Building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p</w:t>
            </w:r>
            <w:r w:rsidRPr="00313693">
              <w:rPr>
                <w:rFonts w:ascii="Arial" w:hAnsi="Arial" w:cs="Arial"/>
                <w:sz w:val="22"/>
                <w:szCs w:val="22"/>
              </w:rPr>
              <w:t>erformance measuring and improving syst</w:t>
            </w:r>
            <w:r>
              <w:rPr>
                <w:rFonts w:ascii="Arial" w:hAnsi="Arial" w:cs="Arial"/>
                <w:sz w:val="22"/>
                <w:szCs w:val="22"/>
              </w:rPr>
              <w:t>em by using balanced scorecards</w:t>
            </w:r>
            <w:r w:rsidRPr="00313693">
              <w:rPr>
                <w:rFonts w:ascii="Arial" w:hAnsi="Arial" w:cs="Arial"/>
                <w:sz w:val="22"/>
                <w:szCs w:val="22"/>
              </w:rPr>
              <w:t xml:space="preserve">, Jordan Pipes Manufacturing Co. Ltd., </w:t>
            </w:r>
            <w:r>
              <w:rPr>
                <w:rFonts w:ascii="Arial" w:hAnsi="Arial" w:cs="Arial"/>
                <w:sz w:val="22"/>
                <w:szCs w:val="22"/>
              </w:rPr>
              <w:t xml:space="preserve">Funded by JUMP program and </w:t>
            </w:r>
            <w:r w:rsidRPr="00313693">
              <w:rPr>
                <w:rFonts w:ascii="Arial" w:hAnsi="Arial" w:cs="Arial"/>
                <w:sz w:val="22"/>
                <w:szCs w:val="22"/>
              </w:rPr>
              <w:t>Faculty For Factory National Program</w:t>
            </w:r>
            <w:r>
              <w:rPr>
                <w:rFonts w:ascii="Arial" w:hAnsi="Arial" w:cs="Arial"/>
                <w:sz w:val="22"/>
                <w:szCs w:val="22"/>
              </w:rPr>
              <w:t>, Jordan, 2007 (3500 JD).</w:t>
            </w:r>
          </w:p>
          <w:p w:rsidR="00B1131E" w:rsidRDefault="00B1131E" w:rsidP="006C2F8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1209DF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5" w:right="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F82">
              <w:rPr>
                <w:rFonts w:ascii="Arial" w:hAnsi="Arial" w:cs="Arial"/>
                <w:sz w:val="22"/>
                <w:szCs w:val="22"/>
              </w:rPr>
              <w:t>Applying activity-based costing to i</w:t>
            </w:r>
            <w:r>
              <w:rPr>
                <w:rFonts w:ascii="Arial" w:hAnsi="Arial" w:cs="Arial"/>
                <w:sz w:val="22"/>
                <w:szCs w:val="22"/>
              </w:rPr>
              <w:t xml:space="preserve">mprove the production system at </w:t>
            </w:r>
            <w:r w:rsidRPr="006C2F82">
              <w:rPr>
                <w:rFonts w:ascii="Arial" w:hAnsi="Arial" w:cs="Arial"/>
                <w:sz w:val="22"/>
                <w:szCs w:val="22"/>
              </w:rPr>
              <w:t xml:space="preserve">furniture companies, </w:t>
            </w:r>
            <w:hyperlink r:id="rId18" w:history="1">
              <w:r w:rsidRPr="006C2F8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Jordan Wood Industries Co.</w:t>
              </w:r>
            </w:hyperlink>
            <w:r w:rsidRPr="006C2F8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F82">
              <w:rPr>
                <w:rFonts w:ascii="Arial" w:hAnsi="Arial" w:cs="Arial"/>
                <w:sz w:val="22"/>
                <w:szCs w:val="22"/>
              </w:rPr>
              <w:t>funded by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F82">
              <w:rPr>
                <w:rFonts w:ascii="Arial" w:hAnsi="Arial" w:cs="Arial"/>
                <w:sz w:val="22"/>
                <w:szCs w:val="22"/>
              </w:rPr>
              <w:t>Deanship of Research at JUST, 2007 (2000 JD)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131E" w:rsidRPr="006C2F82" w:rsidRDefault="00B1131E" w:rsidP="001209DF">
            <w:pPr>
              <w:pStyle w:val="BodyText"/>
              <w:spacing w:after="0" w:line="240" w:lineRule="auto"/>
              <w:ind w:righ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1548CE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3" w:right="0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Measuring the performance of vehicles’ maintenance using a modified balanced scorecard approach, Greater Irbid Municipality,  </w:t>
            </w:r>
            <w:r w:rsidRPr="005B5F15">
              <w:rPr>
                <w:rFonts w:ascii="Arial" w:hAnsi="Arial" w:cs="Arial"/>
                <w:sz w:val="22"/>
                <w:szCs w:val="22"/>
              </w:rPr>
              <w:t>funded by the Deanship of Research at JUST</w:t>
            </w:r>
            <w:r>
              <w:rPr>
                <w:rFonts w:ascii="Arial" w:hAnsi="Arial" w:cs="Arial"/>
                <w:sz w:val="22"/>
                <w:szCs w:val="22"/>
              </w:rPr>
              <w:t>, 2008 (1900 JD).</w:t>
            </w:r>
          </w:p>
          <w:p w:rsidR="00B1131E" w:rsidRDefault="00B1131E" w:rsidP="00B34ACC">
            <w:pPr>
              <w:pStyle w:val="BodyText"/>
              <w:spacing w:after="0" w:line="240" w:lineRule="auto"/>
              <w:ind w:left="463" w:right="0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Default="00B1131E" w:rsidP="00B34ACC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3" w:right="0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6B">
              <w:rPr>
                <w:rFonts w:ascii="Arial" w:hAnsi="Arial" w:cs="Arial"/>
                <w:sz w:val="22"/>
                <w:szCs w:val="22"/>
              </w:rPr>
              <w:t>Building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m</w:t>
            </w:r>
            <w:r w:rsidRPr="00313693">
              <w:rPr>
                <w:rFonts w:ascii="Arial" w:hAnsi="Arial" w:cs="Arial"/>
                <w:sz w:val="22"/>
                <w:szCs w:val="22"/>
              </w:rPr>
              <w:t>anpower planning system to achieve</w:t>
            </w:r>
            <w:r>
              <w:rPr>
                <w:rFonts w:ascii="Arial" w:hAnsi="Arial" w:cs="Arial"/>
                <w:sz w:val="22"/>
                <w:szCs w:val="22"/>
              </w:rPr>
              <w:t xml:space="preserve"> optimum use of human resource</w:t>
            </w:r>
            <w:r w:rsidRPr="00313693">
              <w:rPr>
                <w:rFonts w:ascii="Arial" w:hAnsi="Arial" w:cs="Arial"/>
                <w:sz w:val="22"/>
                <w:szCs w:val="22"/>
              </w:rPr>
              <w:t xml:space="preserve">, Quality Food Company, </w:t>
            </w:r>
            <w:r>
              <w:rPr>
                <w:rFonts w:ascii="Arial" w:hAnsi="Arial" w:cs="Arial"/>
                <w:sz w:val="22"/>
                <w:szCs w:val="22"/>
              </w:rPr>
              <w:t xml:space="preserve">Funded by JUMP program and </w:t>
            </w:r>
            <w:r w:rsidRPr="00313693">
              <w:rPr>
                <w:rFonts w:ascii="Arial" w:hAnsi="Arial" w:cs="Arial"/>
                <w:sz w:val="22"/>
                <w:szCs w:val="22"/>
              </w:rPr>
              <w:t>Faculty For Factory National Program</w:t>
            </w:r>
            <w:r>
              <w:rPr>
                <w:rFonts w:ascii="Arial" w:hAnsi="Arial" w:cs="Arial"/>
                <w:sz w:val="22"/>
                <w:szCs w:val="22"/>
              </w:rPr>
              <w:t>, Jordan, 2008 (3500 JD).</w:t>
            </w:r>
          </w:p>
          <w:p w:rsidR="00B1131E" w:rsidRDefault="00B1131E" w:rsidP="00B34ACC">
            <w:pPr>
              <w:pStyle w:val="BodyText"/>
              <w:spacing w:after="0" w:line="240" w:lineRule="auto"/>
              <w:ind w:left="463" w:right="0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313693" w:rsidRDefault="00B1131E" w:rsidP="007B0872">
            <w:pPr>
              <w:pStyle w:val="BodyText"/>
              <w:numPr>
                <w:ilvl w:val="0"/>
                <w:numId w:val="21"/>
              </w:numPr>
              <w:spacing w:after="0" w:line="240" w:lineRule="auto"/>
              <w:ind w:left="465" w:right="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693">
              <w:rPr>
                <w:rFonts w:ascii="Arial" w:hAnsi="Arial" w:cs="Arial"/>
                <w:sz w:val="22"/>
                <w:szCs w:val="22"/>
              </w:rPr>
              <w:t>Manpower Planning</w:t>
            </w:r>
            <w:r>
              <w:rPr>
                <w:rFonts w:ascii="Arial" w:hAnsi="Arial" w:cs="Arial"/>
                <w:sz w:val="22"/>
                <w:szCs w:val="22"/>
              </w:rPr>
              <w:t xml:space="preserve"> at Fine factory of Nuqul group</w:t>
            </w:r>
            <w:r w:rsidRPr="0031369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Funded by Fine Hygienic Paper company, Jordan, 2008 (5000 JD)</w:t>
            </w:r>
          </w:p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FF5FCC" w:rsidRDefault="00B1131E" w:rsidP="00FF5F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FF5FCC" w:rsidRDefault="00B1131E" w:rsidP="00FF5F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5FC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Sample Senior Graduation Project Supervised (2006-2015):</w:t>
            </w:r>
          </w:p>
          <w:p w:rsidR="00B1131E" w:rsidRPr="00FF5FCC" w:rsidRDefault="00B1131E" w:rsidP="00FF5F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The effect of maintenance management on cost saving in industrial plants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An investigation into the surface quality of cast components produced by AEICO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 study of the heat treatment processes carried out on the cast components produced by AEICO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Studying selected manufacturing operations at JWICO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Activity-based costing at Ready mix concrete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Computerized learning tools for analyzing and costing MTS charts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Balanced scorecards at Jordan Pipes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Diagnostic study and upgrading plan in North Fleet for Plastic Industries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Preparing and implementing ISO 9001:2000 for Arabox Co.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Assessment of a hospital readiness for Joint Commission International Accreditation (JCIA)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Managing and improving processes in paints production plant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Feasibility study of capacity expansion in furniture industry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Improving facility layout at FINE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Manpower planning  at FINE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QFD: An approach for applying ergonomics within the house of quality analysis in order to meet the patients’ needs and requirements in healthcare organizations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Applying selective quality tools in healthcare organizations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The concept of green factory: Definition, principles and implementation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Production planning and inventory control for Astrum Samsung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Facility layout improvement at Specialized Wood Est. Ltd.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Lean assessment and upgrade plan at MIDPHARMA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Material management optimization for Alkeena and Alsonober factories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ERP implementation effects on a local ceramics factory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Applying Six Sigma at MIDPHARMA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Cost evaluation and lean implementation using simulation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Feasibility study of capacity expansion for IDECO company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Preparing and implementing ISO 9001: 2008 in KADDB CLS Jordan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Spare parts inventory management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Constructing a performance measuring model for material handling system using Balanced scorecards approach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Selecting, evaluating and improving communication process in  healthcare organizations</w:t>
            </w:r>
          </w:p>
          <w:p w:rsidR="00B1131E" w:rsidRPr="00FF5FCC" w:rsidRDefault="00B1131E" w:rsidP="00FF5FCC">
            <w:pPr>
              <w:numPr>
                <w:ilvl w:val="0"/>
                <w:numId w:val="28"/>
              </w:numPr>
              <w:spacing w:after="120"/>
              <w:ind w:left="53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FCC">
              <w:rPr>
                <w:rFonts w:ascii="Arial" w:hAnsi="Arial" w:cs="Arial"/>
                <w:sz w:val="22"/>
                <w:szCs w:val="22"/>
              </w:rPr>
              <w:t>Biogas plant: Economic feasibility study</w:t>
            </w:r>
          </w:p>
          <w:p w:rsidR="00B1131E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B019A9" w:rsidRDefault="00B1131E" w:rsidP="00665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Short Courses and Professional Training</w:t>
            </w:r>
          </w:p>
          <w:p w:rsidR="00B1131E" w:rsidRPr="00B019A9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after="120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Facilities Planning </w:t>
            </w:r>
            <w:r w:rsidRPr="00872CC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short course)</w:t>
            </w:r>
            <w:r w:rsidRPr="00B019A9">
              <w:rPr>
                <w:rFonts w:ascii="Arial" w:hAnsi="Arial" w:cs="Arial"/>
                <w:sz w:val="22"/>
                <w:szCs w:val="22"/>
              </w:rPr>
              <w:t xml:space="preserve">, Mechanical Engineering Department, Vaxjo University, Sweden, </w:t>
            </w:r>
            <w:r>
              <w:rPr>
                <w:rFonts w:ascii="Arial" w:hAnsi="Arial" w:cs="Arial"/>
                <w:sz w:val="22"/>
                <w:szCs w:val="22"/>
              </w:rPr>
              <w:t>January</w:t>
            </w:r>
            <w:r w:rsidRPr="002245BA">
              <w:rPr>
                <w:rFonts w:ascii="Arial" w:hAnsi="Arial" w:cs="Arial"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B019A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131E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after="120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Balanced Scorecard </w:t>
            </w:r>
            <w:r w:rsidRPr="00872CC8">
              <w:rPr>
                <w:rFonts w:ascii="Arial" w:hAnsi="Arial" w:cs="Arial"/>
                <w:sz w:val="22"/>
                <w:szCs w:val="22"/>
              </w:rPr>
              <w:t>(invited presentation),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019A9">
              <w:rPr>
                <w:rFonts w:ascii="Arial" w:hAnsi="Arial" w:cs="Arial"/>
                <w:sz w:val="22"/>
                <w:szCs w:val="22"/>
              </w:rPr>
              <w:t>Jordan Engineers Association</w:t>
            </w:r>
            <w:r>
              <w:rPr>
                <w:rFonts w:ascii="Arial" w:hAnsi="Arial" w:cs="Arial"/>
                <w:sz w:val="22"/>
                <w:szCs w:val="22"/>
              </w:rPr>
              <w:t>, April 2008</w:t>
            </w:r>
          </w:p>
          <w:p w:rsidR="00B1131E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after="120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23E">
              <w:rPr>
                <w:rFonts w:ascii="Arial" w:hAnsi="Arial" w:cs="Arial"/>
                <w:b/>
                <w:bCs/>
                <w:sz w:val="22"/>
                <w:szCs w:val="22"/>
              </w:rPr>
              <w:t>Manpower Planning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2CC8">
              <w:rPr>
                <w:rFonts w:ascii="Arial" w:hAnsi="Arial" w:cs="Arial"/>
                <w:sz w:val="22"/>
                <w:szCs w:val="22"/>
              </w:rPr>
              <w:t>(training course),</w:t>
            </w:r>
            <w:r w:rsidRPr="0016723E">
              <w:rPr>
                <w:rFonts w:ascii="Arial" w:hAnsi="Arial" w:cs="Arial"/>
                <w:sz w:val="22"/>
                <w:szCs w:val="22"/>
              </w:rPr>
              <w:t xml:space="preserve"> Nuqul Group, Jordan,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2008</w:t>
            </w:r>
            <w:r w:rsidRPr="00167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131E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spacing w:after="120"/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693">
              <w:rPr>
                <w:rFonts w:ascii="Arial" w:hAnsi="Arial" w:cs="Arial"/>
                <w:b/>
                <w:bCs/>
                <w:sz w:val="22"/>
                <w:szCs w:val="22"/>
              </w:rPr>
              <w:t>Risk Management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2CC8">
              <w:rPr>
                <w:rFonts w:ascii="Arial" w:hAnsi="Arial" w:cs="Arial"/>
                <w:sz w:val="22"/>
                <w:szCs w:val="22"/>
              </w:rPr>
              <w:t>(training course)</w:t>
            </w:r>
            <w:r>
              <w:rPr>
                <w:rFonts w:ascii="Arial" w:hAnsi="Arial" w:cs="Arial"/>
                <w:sz w:val="22"/>
                <w:szCs w:val="22"/>
              </w:rPr>
              <w:t>, Leaders training center</w:t>
            </w:r>
            <w:r w:rsidRPr="00313693">
              <w:rPr>
                <w:rFonts w:ascii="Arial" w:hAnsi="Arial" w:cs="Arial"/>
                <w:sz w:val="22"/>
                <w:szCs w:val="22"/>
              </w:rPr>
              <w:t xml:space="preserve">, Jordan, </w:t>
            </w:r>
            <w:r>
              <w:rPr>
                <w:rFonts w:ascii="Arial" w:hAnsi="Arial" w:cs="Arial"/>
                <w:sz w:val="22"/>
                <w:szCs w:val="22"/>
              </w:rPr>
              <w:t>May 2013</w:t>
            </w:r>
          </w:p>
          <w:p w:rsidR="00B1131E" w:rsidRDefault="00B1131E" w:rsidP="00E142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1422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Membership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</w:t>
            </w:r>
            <w:r w:rsidRPr="00E1422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ommittees</w:t>
            </w:r>
          </w:p>
          <w:p w:rsidR="00B1131E" w:rsidRPr="00E1422B" w:rsidRDefault="00B1131E" w:rsidP="00E1422B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422B">
              <w:rPr>
                <w:rFonts w:ascii="Arial" w:hAnsi="Arial" w:cs="Arial"/>
                <w:sz w:val="22"/>
                <w:szCs w:val="22"/>
              </w:rPr>
              <w:t>Head and member of key c</w:t>
            </w:r>
            <w:r>
              <w:rPr>
                <w:rFonts w:ascii="Arial" w:hAnsi="Arial" w:cs="Arial"/>
                <w:sz w:val="22"/>
                <w:szCs w:val="22"/>
              </w:rPr>
              <w:t xml:space="preserve">ommittees on the department, </w:t>
            </w:r>
            <w:r w:rsidRPr="00E1422B">
              <w:rPr>
                <w:rFonts w:ascii="Arial" w:hAnsi="Arial" w:cs="Arial"/>
                <w:sz w:val="22"/>
                <w:szCs w:val="22"/>
              </w:rPr>
              <w:t>college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university</w:t>
            </w:r>
            <w:r w:rsidRPr="00E1422B">
              <w:rPr>
                <w:rFonts w:ascii="Arial" w:hAnsi="Arial" w:cs="Arial"/>
                <w:sz w:val="22"/>
                <w:szCs w:val="22"/>
              </w:rPr>
              <w:t xml:space="preserve"> levels at Jordan University of Science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Technology (JUST)</w:t>
            </w:r>
            <w:r w:rsidRPr="00E1422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1131E" w:rsidRPr="00A53273" w:rsidRDefault="00B1131E" w:rsidP="00E1422B">
            <w:pPr>
              <w:ind w:left="1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/>
                <w:bCs/>
                <w:sz w:val="22"/>
                <w:szCs w:val="22"/>
              </w:rPr>
              <w:t>Department level:</w:t>
            </w:r>
          </w:p>
          <w:p w:rsidR="00B1131E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ABET accredi</w:t>
            </w:r>
            <w:r>
              <w:rPr>
                <w:rFonts w:ascii="Arial" w:hAnsi="Arial" w:cs="Arial"/>
                <w:sz w:val="22"/>
                <w:szCs w:val="22"/>
              </w:rPr>
              <w:t xml:space="preserve">tation committee (IE </w:t>
            </w:r>
            <w:r w:rsidRPr="00272C04">
              <w:rPr>
                <w:rFonts w:ascii="Arial" w:hAnsi="Arial" w:cs="Arial"/>
                <w:sz w:val="22"/>
                <w:szCs w:val="22"/>
              </w:rPr>
              <w:t>Department at JUST received the ABET accreditation in 2007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72C0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131E" w:rsidRPr="00A53273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Engineering curriculum committee</w:t>
            </w:r>
          </w:p>
          <w:p w:rsidR="00B1131E" w:rsidRPr="00A53273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Higher studies committee</w:t>
            </w:r>
          </w:p>
          <w:p w:rsidR="00B1131E" w:rsidRPr="00A53273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Co-operation with industry committee</w:t>
            </w:r>
          </w:p>
          <w:p w:rsidR="00B1131E" w:rsidRPr="00A53273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Laboratories and safety committee</w:t>
            </w:r>
          </w:p>
          <w:p w:rsidR="00B1131E" w:rsidRPr="00E76105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Graduation projects committee</w:t>
            </w:r>
          </w:p>
          <w:p w:rsidR="00B1131E" w:rsidRPr="00A53273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>Social activities committee</w:t>
            </w:r>
          </w:p>
          <w:p w:rsidR="00B1131E" w:rsidRDefault="00B1131E" w:rsidP="00E7610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885" w:hanging="3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Cs/>
                <w:sz w:val="22"/>
                <w:szCs w:val="22"/>
              </w:rPr>
              <w:t xml:space="preserve">Supervisor of engineering training </w:t>
            </w:r>
          </w:p>
          <w:p w:rsidR="00B1131E" w:rsidRDefault="00B1131E" w:rsidP="00E1422B">
            <w:pPr>
              <w:ind w:left="1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/>
                <w:bCs/>
                <w:sz w:val="22"/>
                <w:szCs w:val="22"/>
              </w:rPr>
              <w:t>College level:</w:t>
            </w:r>
          </w:p>
          <w:p w:rsidR="00B1131E" w:rsidRPr="00E76105" w:rsidRDefault="00B1131E" w:rsidP="00E76105">
            <w:pPr>
              <w:pStyle w:val="ListParagraph"/>
              <w:numPr>
                <w:ilvl w:val="0"/>
                <w:numId w:val="25"/>
              </w:numPr>
              <w:ind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105">
              <w:rPr>
                <w:rFonts w:ascii="Arial" w:hAnsi="Arial" w:cs="Arial"/>
                <w:sz w:val="22"/>
                <w:szCs w:val="22"/>
              </w:rPr>
              <w:t>Engineering training committee</w:t>
            </w:r>
          </w:p>
          <w:p w:rsidR="00B1131E" w:rsidRDefault="00B1131E" w:rsidP="00E76105">
            <w:pPr>
              <w:pStyle w:val="ListParagraph"/>
              <w:numPr>
                <w:ilvl w:val="0"/>
                <w:numId w:val="25"/>
              </w:numPr>
              <w:ind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105">
              <w:rPr>
                <w:rFonts w:ascii="Arial" w:hAnsi="Arial" w:cs="Arial"/>
                <w:sz w:val="22"/>
                <w:szCs w:val="22"/>
              </w:rPr>
              <w:t>College tenders committee</w:t>
            </w:r>
          </w:p>
          <w:p w:rsidR="00B1131E" w:rsidRPr="00E76105" w:rsidRDefault="00B1131E" w:rsidP="00E76105">
            <w:pPr>
              <w:pStyle w:val="ListParagraph"/>
              <w:numPr>
                <w:ilvl w:val="0"/>
                <w:numId w:val="25"/>
              </w:numPr>
              <w:ind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Laboratories and safety committee</w:t>
            </w:r>
          </w:p>
          <w:p w:rsidR="00B1131E" w:rsidRPr="00E76105" w:rsidRDefault="00B1131E" w:rsidP="00E76105">
            <w:pPr>
              <w:pStyle w:val="ListParagraph"/>
              <w:numPr>
                <w:ilvl w:val="0"/>
                <w:numId w:val="25"/>
              </w:numPr>
              <w:ind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105">
              <w:rPr>
                <w:rFonts w:ascii="Arial" w:hAnsi="Arial" w:cs="Arial"/>
                <w:sz w:val="22"/>
                <w:szCs w:val="22"/>
              </w:rPr>
              <w:t xml:space="preserve">A committee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E76105">
              <w:rPr>
                <w:rFonts w:ascii="Arial" w:hAnsi="Arial" w:cs="Arial"/>
                <w:sz w:val="22"/>
                <w:szCs w:val="22"/>
              </w:rPr>
              <w:t xml:space="preserve"> establishing and industrial incubator to transfer technologies and research to the industry</w:t>
            </w:r>
          </w:p>
          <w:p w:rsidR="00B1131E" w:rsidRPr="00E76105" w:rsidRDefault="00B1131E" w:rsidP="00E76105">
            <w:pPr>
              <w:pStyle w:val="ListParagraph"/>
              <w:numPr>
                <w:ilvl w:val="0"/>
                <w:numId w:val="25"/>
              </w:numPr>
              <w:ind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105">
              <w:rPr>
                <w:rFonts w:ascii="Arial" w:hAnsi="Arial" w:cs="Arial"/>
                <w:sz w:val="22"/>
                <w:szCs w:val="22"/>
              </w:rPr>
              <w:t>IE department representative in the college council</w:t>
            </w:r>
          </w:p>
          <w:p w:rsidR="00B1131E" w:rsidRDefault="00B1131E" w:rsidP="00E1422B">
            <w:pPr>
              <w:ind w:left="1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273">
              <w:rPr>
                <w:rFonts w:ascii="Arial" w:hAnsi="Arial" w:cs="Arial"/>
                <w:b/>
                <w:bCs/>
                <w:sz w:val="22"/>
                <w:szCs w:val="22"/>
              </w:rPr>
              <w:t>University level:</w:t>
            </w:r>
          </w:p>
          <w:p w:rsidR="00B1131E" w:rsidRPr="00741EBC" w:rsidRDefault="00B1131E" w:rsidP="00741EB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EBC">
              <w:rPr>
                <w:rFonts w:ascii="Arial" w:hAnsi="Arial" w:cs="Arial"/>
                <w:sz w:val="22"/>
                <w:szCs w:val="22"/>
              </w:rPr>
              <w:t>Central tenders committee</w:t>
            </w:r>
          </w:p>
          <w:p w:rsidR="00B1131E" w:rsidRPr="00741EBC" w:rsidRDefault="00B1131E" w:rsidP="00741EB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EBC">
              <w:rPr>
                <w:rFonts w:ascii="Arial" w:hAnsi="Arial" w:cs="Arial"/>
                <w:sz w:val="22"/>
                <w:szCs w:val="22"/>
              </w:rPr>
              <w:t>A committee for hiring an outside accounting firm</w:t>
            </w:r>
          </w:p>
          <w:p w:rsidR="00B1131E" w:rsidRPr="00E1422B" w:rsidRDefault="00B1131E" w:rsidP="00E142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1131E" w:rsidRPr="00B019A9" w:rsidRDefault="00B1131E" w:rsidP="001D1E9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Other Services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 Activities</w:t>
            </w:r>
            <w:r w:rsidRPr="00B019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:rsidR="00B1131E" w:rsidRDefault="00B1131E" w:rsidP="0076775A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521" w:hanging="3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Reviewer for the following Journals:</w:t>
            </w:r>
          </w:p>
          <w:p w:rsidR="00B1131E" w:rsidRPr="0036364A" w:rsidRDefault="00B1131E" w:rsidP="006C4564">
            <w:pPr>
              <w:pStyle w:val="ListParagraph"/>
              <w:numPr>
                <w:ilvl w:val="0"/>
                <w:numId w:val="27"/>
              </w:numPr>
              <w:ind w:left="737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64A">
              <w:rPr>
                <w:rFonts w:ascii="Arial" w:hAnsi="Arial" w:cs="Arial"/>
                <w:sz w:val="22"/>
                <w:szCs w:val="22"/>
              </w:rPr>
              <w:t>Journal of Enterprise Transformation</w:t>
            </w:r>
          </w:p>
          <w:p w:rsidR="00B1131E" w:rsidRPr="0036364A" w:rsidRDefault="00B1131E" w:rsidP="006C4564">
            <w:pPr>
              <w:pStyle w:val="ListParagraph"/>
              <w:numPr>
                <w:ilvl w:val="0"/>
                <w:numId w:val="27"/>
              </w:numPr>
              <w:ind w:left="737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64A">
              <w:rPr>
                <w:rFonts w:ascii="Arial" w:hAnsi="Arial" w:cs="Arial"/>
                <w:sz w:val="22"/>
                <w:szCs w:val="22"/>
              </w:rPr>
              <w:t>Jordan Journal of Mechanical and Industrial Engineering</w:t>
            </w:r>
          </w:p>
          <w:p w:rsidR="00B1131E" w:rsidRPr="0036364A" w:rsidRDefault="00B1131E" w:rsidP="006C4564">
            <w:pPr>
              <w:pStyle w:val="ListParagraph"/>
              <w:numPr>
                <w:ilvl w:val="0"/>
                <w:numId w:val="27"/>
              </w:numPr>
              <w:ind w:left="737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64A">
              <w:rPr>
                <w:rFonts w:ascii="Arial" w:hAnsi="Arial" w:cs="Arial"/>
                <w:sz w:val="22"/>
                <w:szCs w:val="22"/>
              </w:rPr>
              <w:t>Jordan Journal of Civil Engineering</w:t>
            </w:r>
          </w:p>
          <w:p w:rsidR="00B1131E" w:rsidRPr="0036364A" w:rsidRDefault="00B1131E" w:rsidP="006C4564">
            <w:pPr>
              <w:pStyle w:val="ListParagraph"/>
              <w:numPr>
                <w:ilvl w:val="0"/>
                <w:numId w:val="27"/>
              </w:numPr>
              <w:ind w:left="737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64A">
              <w:rPr>
                <w:rFonts w:ascii="Arial" w:hAnsi="Arial" w:cs="Arial"/>
                <w:sz w:val="22"/>
                <w:szCs w:val="22"/>
              </w:rPr>
              <w:t>International Journal of Food Science and Technology</w:t>
            </w:r>
          </w:p>
          <w:p w:rsidR="00B1131E" w:rsidRPr="00277876" w:rsidRDefault="00B1131E" w:rsidP="006C4564">
            <w:pPr>
              <w:pStyle w:val="ListParagraph"/>
              <w:numPr>
                <w:ilvl w:val="0"/>
                <w:numId w:val="27"/>
              </w:numPr>
              <w:ind w:left="737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87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IRASAT </w:t>
            </w:r>
            <w:r w:rsidRPr="00277876">
              <w:rPr>
                <w:rFonts w:ascii="Arial" w:hAnsi="Arial" w:cs="Arial"/>
                <w:sz w:val="22"/>
                <w:szCs w:val="22"/>
              </w:rPr>
              <w:t>Journal (University of Jordan)</w:t>
            </w:r>
          </w:p>
        </w:tc>
      </w:tr>
      <w:tr w:rsidR="00B1131E" w:rsidRPr="00B019A9" w:rsidTr="00190C76">
        <w:trPr>
          <w:jc w:val="center"/>
        </w:trPr>
        <w:tc>
          <w:tcPr>
            <w:tcW w:w="2103" w:type="dxa"/>
          </w:tcPr>
          <w:p w:rsidR="00B1131E" w:rsidRPr="00B019A9" w:rsidRDefault="00B1131E" w:rsidP="007B0872">
            <w:pPr>
              <w:pStyle w:val="SectionTitle"/>
              <w:spacing w:before="0" w:line="240" w:lineRule="auto"/>
              <w:rPr>
                <w:rFonts w:cs="Arial"/>
              </w:rPr>
            </w:pPr>
            <w:r w:rsidRPr="007B0872">
              <w:rPr>
                <w:rFonts w:cs="Arial"/>
                <w:bCs/>
              </w:rPr>
              <w:t>HONORS/AWARDS</w:t>
            </w:r>
          </w:p>
        </w:tc>
        <w:tc>
          <w:tcPr>
            <w:tcW w:w="6825" w:type="dxa"/>
          </w:tcPr>
          <w:p w:rsidR="00B1131E" w:rsidRPr="007B0872" w:rsidRDefault="00B1131E" w:rsidP="007B08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1131E" w:rsidRDefault="00B1131E" w:rsidP="0076775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>Appeared on the Department’s Honor List, Department of Mechanical Engineering, Jordan University of Science and Technology, 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or the semesters throughout 1992-1995.</w:t>
            </w:r>
          </w:p>
          <w:p w:rsidR="00B1131E" w:rsidRPr="0076775A" w:rsidRDefault="00B1131E" w:rsidP="0076775A">
            <w:pPr>
              <w:autoSpaceDE w:val="0"/>
              <w:autoSpaceDN w:val="0"/>
              <w:adjustRightInd w:val="0"/>
              <w:ind w:left="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31E" w:rsidRDefault="00B1131E" w:rsidP="0076775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Appeared on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College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’s Honor List,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College of 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>Engineering, Jordan University of Science and Technology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 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or several semesters throughout 1992-1995.</w:t>
            </w:r>
          </w:p>
          <w:p w:rsidR="00B1131E" w:rsidRDefault="00B1131E" w:rsidP="0076775A">
            <w:pPr>
              <w:pStyle w:val="ListParagraph"/>
              <w:autoSpaceDE w:val="0"/>
              <w:autoSpaceDN w:val="0"/>
              <w:adjustRightInd w:val="0"/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31E" w:rsidRPr="001A0296" w:rsidRDefault="00B1131E" w:rsidP="0076775A">
            <w:pPr>
              <w:pStyle w:val="ListParagraph"/>
              <w:numPr>
                <w:ilvl w:val="0"/>
                <w:numId w:val="22"/>
              </w:numPr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0296">
              <w:rPr>
                <w:rFonts w:ascii="Arial" w:hAnsi="Arial" w:cs="Arial"/>
                <w:color w:val="000000"/>
                <w:sz w:val="22"/>
                <w:szCs w:val="22"/>
              </w:rPr>
              <w:t>Received a certificate of appreciation for nonacademic activities from Jordan University of Science and Technology (1994).</w:t>
            </w:r>
          </w:p>
          <w:p w:rsidR="00B1131E" w:rsidRPr="007B0872" w:rsidRDefault="00B1131E" w:rsidP="0076775A">
            <w:pPr>
              <w:pStyle w:val="ListParagraph"/>
              <w:autoSpaceDE w:val="0"/>
              <w:autoSpaceDN w:val="0"/>
              <w:adjustRightInd w:val="0"/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1131E" w:rsidRPr="00BC76CB" w:rsidRDefault="00B1131E" w:rsidP="0076775A">
            <w:pPr>
              <w:pStyle w:val="ListParagraph"/>
              <w:numPr>
                <w:ilvl w:val="0"/>
                <w:numId w:val="22"/>
              </w:numPr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Awarded a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 fellowship by </w:t>
            </w:r>
            <w:r w:rsidRPr="00BC76CB">
              <w:rPr>
                <w:rFonts w:ascii="Arial" w:hAnsi="Arial" w:cs="Arial"/>
                <w:color w:val="000000"/>
                <w:sz w:val="22"/>
                <w:szCs w:val="22"/>
              </w:rPr>
              <w:t>Ministry of Higher Education and Scientific Research, Jordan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C76CB">
              <w:rPr>
                <w:rFonts w:ascii="Arial" w:hAnsi="Arial" w:cs="Arial"/>
                <w:color w:val="000000"/>
                <w:sz w:val="22"/>
                <w:szCs w:val="22"/>
              </w:rPr>
              <w:t>to get my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B.Sc.</w:t>
            </w:r>
            <w:r w:rsidRPr="00BC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degree from Jordan University of Science and Technology,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1991</w:t>
            </w:r>
            <w:r w:rsidRPr="00BC76C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1995.</w:t>
            </w:r>
            <w:r w:rsidRPr="00BC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1131E" w:rsidRPr="007B0872" w:rsidRDefault="00B1131E" w:rsidP="0076775A">
            <w:pPr>
              <w:pStyle w:val="ListParagraph"/>
              <w:ind w:left="521" w:hanging="39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31E" w:rsidRPr="007B0872" w:rsidRDefault="00B1131E" w:rsidP="0076775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1" w:hanging="3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Awarded Ph.D. fellowship by Jordan University of Science and Technology to get my Ph.D. degree from University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Pittsburgh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Pittsburgh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PA,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 USA, 200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>-200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Pr="007B08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1131E" w:rsidRPr="00B019A9" w:rsidRDefault="00B1131E" w:rsidP="00665C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31E" w:rsidRPr="00B019A9" w:rsidTr="00190C76">
        <w:trPr>
          <w:jc w:val="center"/>
        </w:trPr>
        <w:tc>
          <w:tcPr>
            <w:tcW w:w="2103" w:type="dxa"/>
          </w:tcPr>
          <w:p w:rsidR="00B1131E" w:rsidRPr="00B019A9" w:rsidRDefault="00B1131E" w:rsidP="00E063E5">
            <w:pPr>
              <w:pStyle w:val="SectionTitle"/>
              <w:spacing w:before="0" w:line="240" w:lineRule="auto"/>
              <w:rPr>
                <w:rFonts w:cs="Arial"/>
              </w:rPr>
            </w:pPr>
            <w:r w:rsidRPr="00B019A9">
              <w:rPr>
                <w:rFonts w:cs="Arial"/>
              </w:rPr>
              <w:t>PROFESSIONAL SOCIETY MEMBERSHIPS</w:t>
            </w:r>
          </w:p>
        </w:tc>
        <w:tc>
          <w:tcPr>
            <w:tcW w:w="6825" w:type="dxa"/>
          </w:tcPr>
          <w:p w:rsidR="00B1131E" w:rsidRPr="00B019A9" w:rsidRDefault="00B1131E" w:rsidP="00E06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131E" w:rsidRPr="00B019A9" w:rsidRDefault="00B1131E" w:rsidP="00E063E5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520" w:hanging="3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9A9">
              <w:rPr>
                <w:rFonts w:ascii="Arial" w:hAnsi="Arial" w:cs="Arial"/>
                <w:sz w:val="22"/>
                <w:szCs w:val="22"/>
              </w:rPr>
              <w:t>Member, Jordan Engineers Association (JEA)</w:t>
            </w:r>
          </w:p>
        </w:tc>
      </w:tr>
      <w:tr w:rsidR="00B1131E" w:rsidRPr="00B019A9" w:rsidTr="00190C76">
        <w:trPr>
          <w:jc w:val="center"/>
        </w:trPr>
        <w:tc>
          <w:tcPr>
            <w:tcW w:w="2103" w:type="dxa"/>
          </w:tcPr>
          <w:p w:rsidR="00B1131E" w:rsidRPr="00B019A9" w:rsidRDefault="00B1131E" w:rsidP="00BA450F">
            <w:pPr>
              <w:pStyle w:val="SectionTitle"/>
              <w:rPr>
                <w:rFonts w:cs="Arial"/>
              </w:rPr>
            </w:pPr>
            <w:r w:rsidRPr="00B019A9">
              <w:rPr>
                <w:rFonts w:cs="Arial"/>
              </w:rPr>
              <w:t>REFERENCES</w:t>
            </w:r>
          </w:p>
        </w:tc>
        <w:tc>
          <w:tcPr>
            <w:tcW w:w="6825" w:type="dxa"/>
          </w:tcPr>
          <w:p w:rsidR="00B1131E" w:rsidRPr="002B07DC" w:rsidRDefault="00B1131E" w:rsidP="00BE00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Bopaya Bidanda, </w:t>
            </w:r>
            <w:r w:rsidRPr="002B07DC">
              <w:rPr>
                <w:rFonts w:ascii="Arial" w:hAnsi="Arial" w:cs="Arial"/>
                <w:sz w:val="22"/>
                <w:szCs w:val="22"/>
              </w:rPr>
              <w:t>Professor</w:t>
            </w:r>
          </w:p>
          <w:p w:rsidR="00B1131E" w:rsidRPr="002B07DC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Department of Industrial Engineering</w:t>
            </w:r>
          </w:p>
          <w:p w:rsidR="00B1131E" w:rsidRPr="002B07DC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University of Pittsburgh</w:t>
            </w:r>
          </w:p>
          <w:p w:rsidR="00B1131E" w:rsidRPr="002B07DC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 xml:space="preserve">3700 O'Hara Street </w:t>
            </w:r>
          </w:p>
          <w:p w:rsidR="00B1131E" w:rsidRPr="002B07DC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Pittsburgh, PA 15261</w:t>
            </w:r>
          </w:p>
          <w:p w:rsidR="00B1131E" w:rsidRPr="006D7ED4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>Phone:</w:t>
            </w:r>
            <w:hyperlink r:id="rId19" w:tooltip="CLICK TO DIAL - Mobile Only" w:history="1">
              <w:r w:rsidRPr="006D7ED4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fr-FR"/>
                </w:rPr>
                <w:t>412-624-9830</w:t>
              </w:r>
            </w:hyperlink>
          </w:p>
          <w:p w:rsidR="00B1131E" w:rsidRPr="006D7ED4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>Fax: 412-624-9831</w:t>
            </w:r>
          </w:p>
          <w:p w:rsidR="00B1131E" w:rsidRPr="006D7ED4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 xml:space="preserve">Email: </w:t>
            </w:r>
            <w:hyperlink r:id="rId20" w:history="1">
              <w:r w:rsidRPr="006D7ED4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fr-FR"/>
                </w:rPr>
                <w:t>bidanda@pitt.edu</w:t>
              </w:r>
            </w:hyperlink>
          </w:p>
          <w:p w:rsidR="00B1131E" w:rsidRPr="006D7ED4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B1131E" w:rsidRPr="002B07DC" w:rsidRDefault="00B1131E" w:rsidP="003154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b/>
                <w:bCs/>
                <w:sz w:val="22"/>
                <w:szCs w:val="22"/>
              </w:rPr>
              <w:t>Jayant Rajgopal,</w:t>
            </w:r>
            <w:r w:rsidRPr="002B07DC">
              <w:rPr>
                <w:rFonts w:ascii="Arial" w:hAnsi="Arial" w:cs="Arial"/>
                <w:sz w:val="22"/>
                <w:szCs w:val="22"/>
              </w:rPr>
              <w:t xml:space="preserve"> Professor</w:t>
            </w:r>
          </w:p>
          <w:p w:rsidR="00B1131E" w:rsidRPr="002B07DC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Department of Industrial Engineering</w:t>
            </w:r>
          </w:p>
          <w:p w:rsidR="00B1131E" w:rsidRPr="002B07DC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University of Pittsburgh</w:t>
            </w:r>
          </w:p>
          <w:p w:rsidR="00B1131E" w:rsidRPr="002B07DC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 xml:space="preserve">3700 O'Hara Street </w:t>
            </w:r>
          </w:p>
          <w:p w:rsidR="00B1131E" w:rsidRPr="002B07DC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7DC">
              <w:rPr>
                <w:rFonts w:ascii="Arial" w:hAnsi="Arial" w:cs="Arial"/>
                <w:sz w:val="22"/>
                <w:szCs w:val="22"/>
              </w:rPr>
              <w:t>Pittsburgh, PA 15261</w:t>
            </w:r>
          </w:p>
          <w:p w:rsidR="00B1131E" w:rsidRPr="006D7ED4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>Phone:</w:t>
            </w:r>
            <w:r w:rsidRPr="006D7ED4">
              <w:rPr>
                <w:sz w:val="15"/>
                <w:szCs w:val="15"/>
                <w:lang w:val="fr-FR"/>
              </w:rPr>
              <w:t xml:space="preserve"> </w:t>
            </w:r>
            <w:hyperlink r:id="rId21" w:tooltip="CLICK TO DIAL - Mobile Only" w:history="1">
              <w:r w:rsidRPr="006D7ED4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fr-FR"/>
                </w:rPr>
                <w:t>412-624-9840</w:t>
              </w:r>
            </w:hyperlink>
          </w:p>
          <w:p w:rsidR="00B1131E" w:rsidRPr="006D7ED4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>Fax: 412-624-9831</w:t>
            </w:r>
          </w:p>
          <w:p w:rsidR="00B1131E" w:rsidRPr="006D7ED4" w:rsidRDefault="00B1131E" w:rsidP="002B07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D7ED4">
              <w:rPr>
                <w:rFonts w:ascii="Arial" w:hAnsi="Arial" w:cs="Arial"/>
                <w:sz w:val="22"/>
                <w:szCs w:val="22"/>
                <w:lang w:val="fr-FR"/>
              </w:rPr>
              <w:t xml:space="preserve">Email: </w:t>
            </w:r>
            <w:hyperlink r:id="rId22" w:history="1">
              <w:r w:rsidRPr="006D7ED4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fr-FR"/>
                </w:rPr>
                <w:t>rajgopal@pitt.edu</w:t>
              </w:r>
            </w:hyperlink>
          </w:p>
          <w:p w:rsidR="00B1131E" w:rsidRPr="006D7ED4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Mohammad Khasawneh</w:t>
            </w:r>
            <w:r>
              <w:rPr>
                <w:rFonts w:ascii="Arial" w:hAnsi="Arial" w:cs="Arial"/>
                <w:sz w:val="22"/>
                <w:szCs w:val="22"/>
              </w:rPr>
              <w:t>, Professor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Systems Science &amp; Industrial Engineering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University of New York at Binghamton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Binghamton, NY 13902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 (607) 777-4408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 (607) 777-4094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 mkhasawn@binghamton.edu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Abdallah F. Al-Dwairi</w:t>
            </w:r>
            <w:r>
              <w:rPr>
                <w:rFonts w:ascii="Arial" w:hAnsi="Arial" w:cs="Arial"/>
                <w:sz w:val="22"/>
                <w:szCs w:val="22"/>
              </w:rPr>
              <w:t>, Associate Professor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Industrial Engineering Department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Jordan University of Science and Technology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Irbid, 22110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Jordan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 (962) 27201000 Ext. 22538</w:t>
            </w:r>
          </w:p>
          <w:p w:rsidR="00B1131E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 (962) 27201074</w:t>
            </w:r>
          </w:p>
          <w:p w:rsidR="00B1131E" w:rsidRPr="00B019A9" w:rsidRDefault="00B1131E" w:rsidP="00BA450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 dwairy@just.edu.jo</w:t>
            </w:r>
          </w:p>
        </w:tc>
      </w:tr>
    </w:tbl>
    <w:p w:rsidR="00B1131E" w:rsidRDefault="00B1131E" w:rsidP="00702C8E">
      <w:pPr>
        <w:jc w:val="both"/>
      </w:pPr>
    </w:p>
    <w:sectPr w:rsidR="00B1131E" w:rsidSect="0091543F">
      <w:pgSz w:w="12240" w:h="15840"/>
      <w:pgMar w:top="1008" w:right="1008" w:bottom="1008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CFF"/>
    <w:multiLevelType w:val="hybridMultilevel"/>
    <w:tmpl w:val="ED5C9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2784E"/>
    <w:multiLevelType w:val="hybridMultilevel"/>
    <w:tmpl w:val="C3645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C1D27"/>
    <w:multiLevelType w:val="hybridMultilevel"/>
    <w:tmpl w:val="19FC4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402F6"/>
    <w:multiLevelType w:val="hybridMultilevel"/>
    <w:tmpl w:val="887EB41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2DB743A"/>
    <w:multiLevelType w:val="hybridMultilevel"/>
    <w:tmpl w:val="2852337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3BA46F1"/>
    <w:multiLevelType w:val="hybridMultilevel"/>
    <w:tmpl w:val="BD68F9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43769C"/>
    <w:multiLevelType w:val="hybridMultilevel"/>
    <w:tmpl w:val="201C3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9B1190"/>
    <w:multiLevelType w:val="hybridMultilevel"/>
    <w:tmpl w:val="C7E2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C27E6"/>
    <w:multiLevelType w:val="hybridMultilevel"/>
    <w:tmpl w:val="D9E009E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3DFD4D9D"/>
    <w:multiLevelType w:val="hybridMultilevel"/>
    <w:tmpl w:val="8C1C8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24498"/>
    <w:multiLevelType w:val="hybridMultilevel"/>
    <w:tmpl w:val="5BC86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B2FFA"/>
    <w:multiLevelType w:val="hybridMultilevel"/>
    <w:tmpl w:val="AA46CC8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411049D8"/>
    <w:multiLevelType w:val="hybridMultilevel"/>
    <w:tmpl w:val="AC62B918"/>
    <w:lvl w:ilvl="0" w:tplc="32EA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8874A1"/>
    <w:multiLevelType w:val="hybridMultilevel"/>
    <w:tmpl w:val="A95A85DC"/>
    <w:lvl w:ilvl="0" w:tplc="116A701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5">
    <w:nsid w:val="47A41B23"/>
    <w:multiLevelType w:val="hybridMultilevel"/>
    <w:tmpl w:val="89B09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D30A57"/>
    <w:multiLevelType w:val="hybridMultilevel"/>
    <w:tmpl w:val="C248B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27750"/>
    <w:multiLevelType w:val="hybridMultilevel"/>
    <w:tmpl w:val="EF8459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EA43458"/>
    <w:multiLevelType w:val="hybridMultilevel"/>
    <w:tmpl w:val="BB8C9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882596"/>
    <w:multiLevelType w:val="hybridMultilevel"/>
    <w:tmpl w:val="25020F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5851773"/>
    <w:multiLevelType w:val="hybridMultilevel"/>
    <w:tmpl w:val="B6383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91387"/>
    <w:multiLevelType w:val="hybridMultilevel"/>
    <w:tmpl w:val="CFEC1F6C"/>
    <w:lvl w:ilvl="0" w:tplc="F53CC0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B667A7"/>
    <w:multiLevelType w:val="hybridMultilevel"/>
    <w:tmpl w:val="1B281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2F0C57"/>
    <w:multiLevelType w:val="hybridMultilevel"/>
    <w:tmpl w:val="53A8E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6C1E119C"/>
    <w:multiLevelType w:val="hybridMultilevel"/>
    <w:tmpl w:val="A17463E8"/>
    <w:lvl w:ilvl="0" w:tplc="43A8DDD0">
      <w:start w:val="199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2F29B8"/>
    <w:multiLevelType w:val="multilevel"/>
    <w:tmpl w:val="C364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705A77"/>
    <w:multiLevelType w:val="hybridMultilevel"/>
    <w:tmpl w:val="EBFA5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22"/>
  </w:num>
  <w:num w:numId="5">
    <w:abstractNumId w:val="1"/>
  </w:num>
  <w:num w:numId="6">
    <w:abstractNumId w:val="2"/>
  </w:num>
  <w:num w:numId="7">
    <w:abstractNumId w:val="6"/>
  </w:num>
  <w:num w:numId="8">
    <w:abstractNumId w:val="20"/>
  </w:num>
  <w:num w:numId="9">
    <w:abstractNumId w:val="27"/>
  </w:num>
  <w:num w:numId="10">
    <w:abstractNumId w:val="5"/>
  </w:num>
  <w:num w:numId="11">
    <w:abstractNumId w:val="23"/>
  </w:num>
  <w:num w:numId="12">
    <w:abstractNumId w:val="10"/>
  </w:num>
  <w:num w:numId="13">
    <w:abstractNumId w:val="15"/>
  </w:num>
  <w:num w:numId="14">
    <w:abstractNumId w:val="26"/>
  </w:num>
  <w:num w:numId="15">
    <w:abstractNumId w:val="12"/>
  </w:num>
  <w:num w:numId="16">
    <w:abstractNumId w:val="0"/>
  </w:num>
  <w:num w:numId="17">
    <w:abstractNumId w:val="16"/>
  </w:num>
  <w:num w:numId="18">
    <w:abstractNumId w:val="19"/>
  </w:num>
  <w:num w:numId="19">
    <w:abstractNumId w:val="9"/>
  </w:num>
  <w:num w:numId="20">
    <w:abstractNumId w:val="3"/>
  </w:num>
  <w:num w:numId="21">
    <w:abstractNumId w:val="17"/>
  </w:num>
  <w:num w:numId="22">
    <w:abstractNumId w:val="7"/>
  </w:num>
  <w:num w:numId="23">
    <w:abstractNumId w:val="21"/>
  </w:num>
  <w:num w:numId="24">
    <w:abstractNumId w:val="4"/>
  </w:num>
  <w:num w:numId="25">
    <w:abstractNumId w:val="8"/>
  </w:num>
  <w:num w:numId="26">
    <w:abstractNumId w:val="11"/>
  </w:num>
  <w:num w:numId="27">
    <w:abstractNumId w:val="2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iResumeStyle" w:val="1"/>
    <w:docVar w:name="Resume Post Wizard Balloon" w:val="0"/>
  </w:docVars>
  <w:rsids>
    <w:rsidRoot w:val="00723862"/>
    <w:rsid w:val="00027608"/>
    <w:rsid w:val="000329D5"/>
    <w:rsid w:val="00036DE9"/>
    <w:rsid w:val="000411D6"/>
    <w:rsid w:val="00046F35"/>
    <w:rsid w:val="0007182F"/>
    <w:rsid w:val="00080478"/>
    <w:rsid w:val="000840A9"/>
    <w:rsid w:val="000866FD"/>
    <w:rsid w:val="00090FC1"/>
    <w:rsid w:val="000911EA"/>
    <w:rsid w:val="00096876"/>
    <w:rsid w:val="000A5A8E"/>
    <w:rsid w:val="000B3458"/>
    <w:rsid w:val="000C26CF"/>
    <w:rsid w:val="000C682F"/>
    <w:rsid w:val="000C748D"/>
    <w:rsid w:val="000F1FEA"/>
    <w:rsid w:val="00103E28"/>
    <w:rsid w:val="0010793E"/>
    <w:rsid w:val="001105BF"/>
    <w:rsid w:val="00111E9E"/>
    <w:rsid w:val="00117B83"/>
    <w:rsid w:val="0012070D"/>
    <w:rsid w:val="001209DF"/>
    <w:rsid w:val="001234D3"/>
    <w:rsid w:val="001327EE"/>
    <w:rsid w:val="001548CE"/>
    <w:rsid w:val="001650BE"/>
    <w:rsid w:val="0016723E"/>
    <w:rsid w:val="001737BA"/>
    <w:rsid w:val="00190C76"/>
    <w:rsid w:val="00195FD4"/>
    <w:rsid w:val="00197330"/>
    <w:rsid w:val="001A0296"/>
    <w:rsid w:val="001A3647"/>
    <w:rsid w:val="001A4720"/>
    <w:rsid w:val="001B6DCA"/>
    <w:rsid w:val="001C6A32"/>
    <w:rsid w:val="001D1E97"/>
    <w:rsid w:val="001D24C0"/>
    <w:rsid w:val="001F2D5E"/>
    <w:rsid w:val="00203708"/>
    <w:rsid w:val="00207820"/>
    <w:rsid w:val="002152F4"/>
    <w:rsid w:val="0022197A"/>
    <w:rsid w:val="00222196"/>
    <w:rsid w:val="00222430"/>
    <w:rsid w:val="002245BA"/>
    <w:rsid w:val="00230A0A"/>
    <w:rsid w:val="00232C7C"/>
    <w:rsid w:val="002400F4"/>
    <w:rsid w:val="00241DAD"/>
    <w:rsid w:val="00247229"/>
    <w:rsid w:val="002567A6"/>
    <w:rsid w:val="0026006E"/>
    <w:rsid w:val="00267886"/>
    <w:rsid w:val="00272C04"/>
    <w:rsid w:val="00273E5A"/>
    <w:rsid w:val="00277876"/>
    <w:rsid w:val="0029556B"/>
    <w:rsid w:val="0029639D"/>
    <w:rsid w:val="002A664F"/>
    <w:rsid w:val="002B07DC"/>
    <w:rsid w:val="002D29C1"/>
    <w:rsid w:val="002D2CBC"/>
    <w:rsid w:val="002F6157"/>
    <w:rsid w:val="00302B3A"/>
    <w:rsid w:val="00307113"/>
    <w:rsid w:val="00313693"/>
    <w:rsid w:val="0031548F"/>
    <w:rsid w:val="00323057"/>
    <w:rsid w:val="003309A1"/>
    <w:rsid w:val="00354D6F"/>
    <w:rsid w:val="0036364A"/>
    <w:rsid w:val="00374D07"/>
    <w:rsid w:val="0038109C"/>
    <w:rsid w:val="00390639"/>
    <w:rsid w:val="00397069"/>
    <w:rsid w:val="003A3323"/>
    <w:rsid w:val="003B7CD6"/>
    <w:rsid w:val="003C1219"/>
    <w:rsid w:val="003C5988"/>
    <w:rsid w:val="003D183A"/>
    <w:rsid w:val="003D6CEF"/>
    <w:rsid w:val="003E6B9C"/>
    <w:rsid w:val="003F482B"/>
    <w:rsid w:val="003F62D3"/>
    <w:rsid w:val="004255E3"/>
    <w:rsid w:val="004262BE"/>
    <w:rsid w:val="0043478E"/>
    <w:rsid w:val="004422CE"/>
    <w:rsid w:val="00455289"/>
    <w:rsid w:val="004571EF"/>
    <w:rsid w:val="004620DF"/>
    <w:rsid w:val="0049017D"/>
    <w:rsid w:val="00495986"/>
    <w:rsid w:val="004B08B9"/>
    <w:rsid w:val="004C1318"/>
    <w:rsid w:val="004C7EAF"/>
    <w:rsid w:val="004D31C6"/>
    <w:rsid w:val="004D4585"/>
    <w:rsid w:val="004D7B8B"/>
    <w:rsid w:val="004E125C"/>
    <w:rsid w:val="004E1787"/>
    <w:rsid w:val="004E1A6C"/>
    <w:rsid w:val="004F1D6C"/>
    <w:rsid w:val="00524898"/>
    <w:rsid w:val="00533BCF"/>
    <w:rsid w:val="0054558C"/>
    <w:rsid w:val="0054683E"/>
    <w:rsid w:val="00563B8B"/>
    <w:rsid w:val="00574E89"/>
    <w:rsid w:val="0058438F"/>
    <w:rsid w:val="00584FDB"/>
    <w:rsid w:val="00587F7A"/>
    <w:rsid w:val="005915F0"/>
    <w:rsid w:val="00596BF6"/>
    <w:rsid w:val="005A33D2"/>
    <w:rsid w:val="005A4C5D"/>
    <w:rsid w:val="005B5F15"/>
    <w:rsid w:val="005E702E"/>
    <w:rsid w:val="006156B5"/>
    <w:rsid w:val="00615836"/>
    <w:rsid w:val="006235B9"/>
    <w:rsid w:val="00626D4E"/>
    <w:rsid w:val="00632DBE"/>
    <w:rsid w:val="00641408"/>
    <w:rsid w:val="006433AB"/>
    <w:rsid w:val="00644146"/>
    <w:rsid w:val="006442A0"/>
    <w:rsid w:val="006449BD"/>
    <w:rsid w:val="00645788"/>
    <w:rsid w:val="00651D4D"/>
    <w:rsid w:val="006522AA"/>
    <w:rsid w:val="00656789"/>
    <w:rsid w:val="0066432F"/>
    <w:rsid w:val="00665CD2"/>
    <w:rsid w:val="00680E18"/>
    <w:rsid w:val="00684409"/>
    <w:rsid w:val="0068502B"/>
    <w:rsid w:val="00695080"/>
    <w:rsid w:val="00695563"/>
    <w:rsid w:val="006958AE"/>
    <w:rsid w:val="006A4D79"/>
    <w:rsid w:val="006A70D2"/>
    <w:rsid w:val="006C2F82"/>
    <w:rsid w:val="006C4564"/>
    <w:rsid w:val="006C7478"/>
    <w:rsid w:val="006D44C1"/>
    <w:rsid w:val="006D5FC5"/>
    <w:rsid w:val="006D6A78"/>
    <w:rsid w:val="006D7ED4"/>
    <w:rsid w:val="006F71F3"/>
    <w:rsid w:val="00702C8E"/>
    <w:rsid w:val="00706801"/>
    <w:rsid w:val="00706E38"/>
    <w:rsid w:val="00717923"/>
    <w:rsid w:val="0072064E"/>
    <w:rsid w:val="00721290"/>
    <w:rsid w:val="00723862"/>
    <w:rsid w:val="007357D6"/>
    <w:rsid w:val="00741EBC"/>
    <w:rsid w:val="007454C2"/>
    <w:rsid w:val="007456C9"/>
    <w:rsid w:val="00746EB5"/>
    <w:rsid w:val="0076775A"/>
    <w:rsid w:val="00773E38"/>
    <w:rsid w:val="0077695C"/>
    <w:rsid w:val="00777300"/>
    <w:rsid w:val="00786957"/>
    <w:rsid w:val="00791BAE"/>
    <w:rsid w:val="00795D01"/>
    <w:rsid w:val="007A511E"/>
    <w:rsid w:val="007A5CA1"/>
    <w:rsid w:val="007A6534"/>
    <w:rsid w:val="007B0872"/>
    <w:rsid w:val="007B1DCD"/>
    <w:rsid w:val="007B739F"/>
    <w:rsid w:val="007D7107"/>
    <w:rsid w:val="007E3FA3"/>
    <w:rsid w:val="007F6D25"/>
    <w:rsid w:val="00800816"/>
    <w:rsid w:val="00805550"/>
    <w:rsid w:val="0081008E"/>
    <w:rsid w:val="00814C01"/>
    <w:rsid w:val="00831340"/>
    <w:rsid w:val="00833449"/>
    <w:rsid w:val="008362B2"/>
    <w:rsid w:val="00842818"/>
    <w:rsid w:val="00842DC6"/>
    <w:rsid w:val="0084378F"/>
    <w:rsid w:val="008446BB"/>
    <w:rsid w:val="00846538"/>
    <w:rsid w:val="00851192"/>
    <w:rsid w:val="0085496E"/>
    <w:rsid w:val="00856427"/>
    <w:rsid w:val="00872CC8"/>
    <w:rsid w:val="0087784A"/>
    <w:rsid w:val="008805D0"/>
    <w:rsid w:val="008873A9"/>
    <w:rsid w:val="008A7906"/>
    <w:rsid w:val="008B6131"/>
    <w:rsid w:val="008C44FE"/>
    <w:rsid w:val="008C56A2"/>
    <w:rsid w:val="008C7FEE"/>
    <w:rsid w:val="008D19F6"/>
    <w:rsid w:val="008D5572"/>
    <w:rsid w:val="008E16E6"/>
    <w:rsid w:val="008E5550"/>
    <w:rsid w:val="008F513F"/>
    <w:rsid w:val="008F7122"/>
    <w:rsid w:val="009021F5"/>
    <w:rsid w:val="0091543F"/>
    <w:rsid w:val="00940127"/>
    <w:rsid w:val="0094065D"/>
    <w:rsid w:val="00941BBD"/>
    <w:rsid w:val="00942032"/>
    <w:rsid w:val="00946713"/>
    <w:rsid w:val="00946A1B"/>
    <w:rsid w:val="009505F7"/>
    <w:rsid w:val="00970282"/>
    <w:rsid w:val="00977A36"/>
    <w:rsid w:val="009807BD"/>
    <w:rsid w:val="00982C27"/>
    <w:rsid w:val="009C3E59"/>
    <w:rsid w:val="009D2B81"/>
    <w:rsid w:val="009D6EC0"/>
    <w:rsid w:val="009E61E4"/>
    <w:rsid w:val="00A02011"/>
    <w:rsid w:val="00A0592B"/>
    <w:rsid w:val="00A06443"/>
    <w:rsid w:val="00A1018F"/>
    <w:rsid w:val="00A111D3"/>
    <w:rsid w:val="00A11A3C"/>
    <w:rsid w:val="00A137B7"/>
    <w:rsid w:val="00A172E8"/>
    <w:rsid w:val="00A24B06"/>
    <w:rsid w:val="00A32523"/>
    <w:rsid w:val="00A325A7"/>
    <w:rsid w:val="00A35FC1"/>
    <w:rsid w:val="00A36033"/>
    <w:rsid w:val="00A3638E"/>
    <w:rsid w:val="00A426B1"/>
    <w:rsid w:val="00A53273"/>
    <w:rsid w:val="00A55055"/>
    <w:rsid w:val="00A57872"/>
    <w:rsid w:val="00A704BF"/>
    <w:rsid w:val="00A7169C"/>
    <w:rsid w:val="00A71CD3"/>
    <w:rsid w:val="00A8056A"/>
    <w:rsid w:val="00A9170D"/>
    <w:rsid w:val="00A948FF"/>
    <w:rsid w:val="00AA2D06"/>
    <w:rsid w:val="00AA2D4B"/>
    <w:rsid w:val="00AB29DA"/>
    <w:rsid w:val="00AC169A"/>
    <w:rsid w:val="00AE0C49"/>
    <w:rsid w:val="00AF766B"/>
    <w:rsid w:val="00B019A9"/>
    <w:rsid w:val="00B02996"/>
    <w:rsid w:val="00B1131E"/>
    <w:rsid w:val="00B24AE7"/>
    <w:rsid w:val="00B34ACC"/>
    <w:rsid w:val="00B44270"/>
    <w:rsid w:val="00B50805"/>
    <w:rsid w:val="00B51600"/>
    <w:rsid w:val="00B54AFD"/>
    <w:rsid w:val="00B615A3"/>
    <w:rsid w:val="00B642A8"/>
    <w:rsid w:val="00B64D0A"/>
    <w:rsid w:val="00B82C2D"/>
    <w:rsid w:val="00B85CF6"/>
    <w:rsid w:val="00BA450F"/>
    <w:rsid w:val="00BC156D"/>
    <w:rsid w:val="00BC3B25"/>
    <w:rsid w:val="00BC59CE"/>
    <w:rsid w:val="00BC76CB"/>
    <w:rsid w:val="00BE00D7"/>
    <w:rsid w:val="00BE51A1"/>
    <w:rsid w:val="00BF2500"/>
    <w:rsid w:val="00C04357"/>
    <w:rsid w:val="00C061C4"/>
    <w:rsid w:val="00C070E2"/>
    <w:rsid w:val="00C15CB7"/>
    <w:rsid w:val="00C210E8"/>
    <w:rsid w:val="00C250E0"/>
    <w:rsid w:val="00C27407"/>
    <w:rsid w:val="00C402C2"/>
    <w:rsid w:val="00C44E50"/>
    <w:rsid w:val="00C451AB"/>
    <w:rsid w:val="00C559F5"/>
    <w:rsid w:val="00C574BA"/>
    <w:rsid w:val="00C64940"/>
    <w:rsid w:val="00C804D0"/>
    <w:rsid w:val="00C854C1"/>
    <w:rsid w:val="00C87B0F"/>
    <w:rsid w:val="00C9756F"/>
    <w:rsid w:val="00CA2DA7"/>
    <w:rsid w:val="00CA7497"/>
    <w:rsid w:val="00CB6E6B"/>
    <w:rsid w:val="00CC158F"/>
    <w:rsid w:val="00CC4ADE"/>
    <w:rsid w:val="00CC7F6E"/>
    <w:rsid w:val="00CD3ADF"/>
    <w:rsid w:val="00CE15CB"/>
    <w:rsid w:val="00D107C1"/>
    <w:rsid w:val="00D1092C"/>
    <w:rsid w:val="00D10B28"/>
    <w:rsid w:val="00D12BCE"/>
    <w:rsid w:val="00D174BC"/>
    <w:rsid w:val="00D23C42"/>
    <w:rsid w:val="00D258F1"/>
    <w:rsid w:val="00D26458"/>
    <w:rsid w:val="00D33E5B"/>
    <w:rsid w:val="00D4516C"/>
    <w:rsid w:val="00D51474"/>
    <w:rsid w:val="00D73532"/>
    <w:rsid w:val="00D920BE"/>
    <w:rsid w:val="00D9785B"/>
    <w:rsid w:val="00DC602B"/>
    <w:rsid w:val="00DC77FE"/>
    <w:rsid w:val="00DF107F"/>
    <w:rsid w:val="00DF3C86"/>
    <w:rsid w:val="00E063E5"/>
    <w:rsid w:val="00E1422B"/>
    <w:rsid w:val="00E14C05"/>
    <w:rsid w:val="00E24C67"/>
    <w:rsid w:val="00E25788"/>
    <w:rsid w:val="00E50880"/>
    <w:rsid w:val="00E629EB"/>
    <w:rsid w:val="00E73414"/>
    <w:rsid w:val="00E752E7"/>
    <w:rsid w:val="00E76105"/>
    <w:rsid w:val="00E8255B"/>
    <w:rsid w:val="00E84DF6"/>
    <w:rsid w:val="00E94A73"/>
    <w:rsid w:val="00E97E9E"/>
    <w:rsid w:val="00EA38AE"/>
    <w:rsid w:val="00EA73DD"/>
    <w:rsid w:val="00EA7A2F"/>
    <w:rsid w:val="00EB1760"/>
    <w:rsid w:val="00EC0DC1"/>
    <w:rsid w:val="00ED1560"/>
    <w:rsid w:val="00EE1DF9"/>
    <w:rsid w:val="00EE34B4"/>
    <w:rsid w:val="00F269DB"/>
    <w:rsid w:val="00F46AA1"/>
    <w:rsid w:val="00F50228"/>
    <w:rsid w:val="00F56143"/>
    <w:rsid w:val="00F564D9"/>
    <w:rsid w:val="00F71A62"/>
    <w:rsid w:val="00F84EC5"/>
    <w:rsid w:val="00F85419"/>
    <w:rsid w:val="00F9118B"/>
    <w:rsid w:val="00F9150E"/>
    <w:rsid w:val="00F93362"/>
    <w:rsid w:val="00F953BB"/>
    <w:rsid w:val="00FA31B9"/>
    <w:rsid w:val="00FA5098"/>
    <w:rsid w:val="00FC2F18"/>
    <w:rsid w:val="00FC5DA4"/>
    <w:rsid w:val="00FC7296"/>
    <w:rsid w:val="00FE24B8"/>
    <w:rsid w:val="00FF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62"/>
    <w:rPr>
      <w:sz w:val="20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2386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23862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72386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723862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2386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72386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E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3E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3E2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3E28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03E28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03E28"/>
    <w:rPr>
      <w:rFonts w:ascii="Calibri" w:hAnsi="Calibri" w:cs="Arial"/>
      <w:b/>
      <w:bCs/>
    </w:rPr>
  </w:style>
  <w:style w:type="paragraph" w:customStyle="1" w:styleId="Achievement">
    <w:name w:val="Achievement"/>
    <w:basedOn w:val="BodyText"/>
    <w:autoRedefine/>
    <w:uiPriority w:val="99"/>
    <w:rsid w:val="00203708"/>
    <w:pPr>
      <w:spacing w:after="60"/>
      <w:ind w:right="245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723862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3E28"/>
    <w:rPr>
      <w:rFonts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72386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uiPriority w:val="99"/>
    <w:rsid w:val="00723862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uiPriority w:val="99"/>
    <w:rsid w:val="003E6B9C"/>
    <w:pPr>
      <w:tabs>
        <w:tab w:val="left" w:pos="2160"/>
        <w:tab w:val="right" w:pos="6480"/>
      </w:tabs>
    </w:pPr>
    <w:rPr>
      <w:rFonts w:ascii="Arial" w:hAnsi="Arial" w:cs="Arial"/>
      <w:sz w:val="22"/>
      <w:szCs w:val="22"/>
    </w:rPr>
  </w:style>
  <w:style w:type="paragraph" w:customStyle="1" w:styleId="Institution">
    <w:name w:val="Institution"/>
    <w:basedOn w:val="Normal"/>
    <w:next w:val="Achievement"/>
    <w:autoRedefine/>
    <w:uiPriority w:val="99"/>
    <w:rsid w:val="0072386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uiPriority w:val="99"/>
    <w:rsid w:val="00723862"/>
    <w:pPr>
      <w:spacing w:after="40" w:line="220" w:lineRule="atLeast"/>
    </w:pPr>
    <w:rPr>
      <w:rFonts w:ascii="Arial" w:hAnsi="Arial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uiPriority w:val="99"/>
    <w:rsid w:val="00A325A7"/>
    <w:pPr>
      <w:spacing w:before="360" w:after="440" w:line="240" w:lineRule="atLeast"/>
      <w:jc w:val="center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uiPriority w:val="99"/>
    <w:rsid w:val="0072386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64578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2"/>
      <w:szCs w:val="22"/>
    </w:rPr>
  </w:style>
  <w:style w:type="paragraph" w:customStyle="1" w:styleId="PersonalInfo">
    <w:name w:val="Personal Info"/>
    <w:basedOn w:val="Achievement"/>
    <w:uiPriority w:val="99"/>
    <w:rsid w:val="00723862"/>
    <w:pPr>
      <w:spacing w:before="220"/>
    </w:pPr>
  </w:style>
  <w:style w:type="paragraph" w:styleId="BodyTextIndent">
    <w:name w:val="Body Text Indent"/>
    <w:basedOn w:val="BodyText"/>
    <w:link w:val="BodyTextIndentChar"/>
    <w:uiPriority w:val="99"/>
    <w:rsid w:val="00723862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3E28"/>
    <w:rPr>
      <w:rFonts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723862"/>
    <w:pPr>
      <w:keepNext/>
    </w:pPr>
  </w:style>
  <w:style w:type="paragraph" w:customStyle="1" w:styleId="CompanyNameOne">
    <w:name w:val="Company Name One"/>
    <w:basedOn w:val="CompanyName"/>
    <w:next w:val="Normal"/>
    <w:uiPriority w:val="99"/>
    <w:rsid w:val="00723862"/>
  </w:style>
  <w:style w:type="paragraph" w:styleId="Date">
    <w:name w:val="Date"/>
    <w:basedOn w:val="BodyText"/>
    <w:link w:val="DateChar"/>
    <w:uiPriority w:val="99"/>
    <w:rsid w:val="00723862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03E28"/>
    <w:rPr>
      <w:rFonts w:cs="Times New Roman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723862"/>
    <w:pPr>
      <w:spacing w:after="220"/>
      <w:ind w:right="-360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723862"/>
    <w:rPr>
      <w:rFonts w:ascii="Arial" w:hAnsi="Arial" w:cs="Times New Roman"/>
      <w:b/>
      <w:spacing w:val="-8"/>
      <w:sz w:val="18"/>
    </w:rPr>
  </w:style>
  <w:style w:type="paragraph" w:customStyle="1" w:styleId="HeaderBase">
    <w:name w:val="Header Base"/>
    <w:basedOn w:val="Normal"/>
    <w:uiPriority w:val="99"/>
    <w:rsid w:val="00723862"/>
    <w:pPr>
      <w:ind w:right="-360"/>
    </w:pPr>
  </w:style>
  <w:style w:type="paragraph" w:styleId="Footer">
    <w:name w:val="footer"/>
    <w:basedOn w:val="HeaderBase"/>
    <w:link w:val="FooterChar"/>
    <w:uiPriority w:val="99"/>
    <w:rsid w:val="0072386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3E28"/>
    <w:rPr>
      <w:rFonts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723862"/>
    <w:pPr>
      <w:spacing w:line="22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3E28"/>
    <w:rPr>
      <w:rFonts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72386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uiPriority w:val="99"/>
    <w:rsid w:val="00723862"/>
    <w:rPr>
      <w:rFonts w:cs="Times New Roman"/>
    </w:rPr>
  </w:style>
  <w:style w:type="character" w:customStyle="1" w:styleId="Lead-inEmphasis">
    <w:name w:val="Lead-in Emphasis"/>
    <w:uiPriority w:val="99"/>
    <w:rsid w:val="00723862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uiPriority w:val="99"/>
    <w:rsid w:val="0072386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basedOn w:val="DefaultParagraphFont"/>
    <w:uiPriority w:val="99"/>
    <w:rsid w:val="00723862"/>
    <w:rPr>
      <w:rFonts w:ascii="Arial" w:hAnsi="Arial" w:cs="Times New Roman"/>
      <w:b/>
      <w:sz w:val="18"/>
    </w:rPr>
  </w:style>
  <w:style w:type="paragraph" w:customStyle="1" w:styleId="SectionSubtitle">
    <w:name w:val="Section Subtitle"/>
    <w:basedOn w:val="SectionTitle"/>
    <w:next w:val="Normal"/>
    <w:uiPriority w:val="99"/>
    <w:rsid w:val="00723862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Title">
    <w:name w:val="Title"/>
    <w:basedOn w:val="Normal"/>
    <w:link w:val="TitleChar"/>
    <w:uiPriority w:val="99"/>
    <w:qFormat/>
    <w:rsid w:val="00831340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03E28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2963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22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E28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230A0A"/>
    <w:rPr>
      <w:rFonts w:cs="Times New Roman"/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CC158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158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36364A"/>
    <w:pPr>
      <w:ind w:left="720"/>
      <w:contextualSpacing/>
    </w:pPr>
  </w:style>
  <w:style w:type="paragraph" w:customStyle="1" w:styleId="Default">
    <w:name w:val="Default"/>
    <w:uiPriority w:val="99"/>
    <w:rsid w:val="007B08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866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939">
          <w:marLeft w:val="2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936">
          <w:marLeft w:val="0"/>
          <w:marRight w:val="0"/>
          <w:marTop w:val="0"/>
          <w:marBottom w:val="0"/>
          <w:divBdr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divBdr>
          <w:divsChild>
            <w:div w:id="3056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p.jopuls.org.jo/c/portal/layout?p_l_id=PUB.1015.1&amp;p_p_id=search_WAR_fusion&amp;p_p_action=1&amp;p_p_state=normal&amp;p_p_mode=view&amp;p_p_col_id=column-1&amp;p_p_col_pos=0&amp;p_p_col_count=2&amp;_search_WAR_fusion_action=navigate&amp;_search_WAR_fusion_navigationData=full%7E%3D1%7E%216071088%7E%211%7E%211%7E%211%7E%213%7E%21" TargetMode="External"/><Relationship Id="rId13" Type="http://schemas.openxmlformats.org/officeDocument/2006/relationships/hyperlink" Target="http://just.summon.serialssolutions.com/2.0.0/link/0/eLvHCXMwbV3dT8IwEK8oiVFfFDQqmvQF39j3ZwIYFVB5In7Ex2UfXYQs28LAhP_eu3YjRPewtNd27bau_V2vdz1CdE1Sen_mhACQ0NINjdmuy0zXCRw3tC3Dt2I3cuASSr_P79Z04swae5WN2Pc8lxboyKrATX2IyqEs2FI58TfZenWfewl23-zzEdehpqTe5V7ucX_T-KN4Xw9vXrxGwRPPKA3DRClusjNIkTdMeAI6nxlwiTxS0BFYUYizRNpTt2l5VgyULcVdOsDqzfvXYNVY6v_gaRmsrkiZB9GRv_K5yL1rj7v6SMUA4NhBy1lNEGptYLq6iO2TJsC1iUNbep0BxCzWFa5wDJickpPRzib_GWn4yxY5rDTsW-R45wzENkFZXIK2VlTYd24oQi3eSSOG3ohRfEkLcYjuhq4yCiwrZKHiCc1iCmC_5JryNCg9fBd0ntJ-MJzCutpP-3IwPCedyfjj6aWHz-qVEiuvfGvtghykWcouCTVUN2KMWYpjR4YDFHBGIXC2RqhETNPsK9Kuq-G6PrlDjoQSAEpSbkgzhpHObsUH-wWiC9ja" TargetMode="External"/><Relationship Id="rId18" Type="http://schemas.openxmlformats.org/officeDocument/2006/relationships/hyperlink" Target="http://www.google.jo/url?sa=t&amp;rct=j&amp;q=&amp;esrc=s&amp;source=web&amp;cd=1&amp;ved=0ahUKEwiuxfPSl9zKAhUMnBoKHXQSADYQFggbMAA&amp;url=http%3A%2F%2Fwww.jwico.com%2F&amp;usg=AFQjCNE3Gct5dFffXTxnIYJTq3kH2vZkww&amp;bvm=bv.112766941,bs.1,d.d24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tel:4126249840" TargetMode="External"/><Relationship Id="rId7" Type="http://schemas.openxmlformats.org/officeDocument/2006/relationships/hyperlink" Target="http://hip.jopuls.org.jo/c/portal/layout?p_l_id=PUB.1015.1&amp;p_p_id=search_WAR_fusion&amp;p_p_action=1&amp;p_p_state=normal&amp;p_p_mode=view&amp;p_p_col_id=column-1&amp;p_p_col_pos=0&amp;p_p_col_count=2&amp;_search_WAR_fusion_action=navigate&amp;_search_WAR_fusion_navigationData=search%7E%3D1%7E%21TL%7E%211%7E%21A+Software+application+for+the+selection+of+temperature+measuring+sensors+using+the+analytic+hierarchy+process%28AHP%29+%2F" TargetMode="External"/><Relationship Id="rId12" Type="http://schemas.openxmlformats.org/officeDocument/2006/relationships/hyperlink" Target="http://just.summon.serialssolutions.com/2.0.0/link/0/eLvHCXMwbR27TsMw0Dy6AAtQEFCQvJStad6JhwoV0kKZKgpijJzUEa2CE7UNEhO_zp2TVhVkiPw4yxf5defzPQixTE3v_DkTIqCErmWbwmNMOMyPfBZ7rs3dhE19-Eql38eJ-zz0x7s7axuxj1muzTGQ1RIf9SHbjbslW9pN-XdWrO7yMMXpG7_d4z3U0YzbPMxDFW8aF0r43n8JkwIFTwpQGYaVrZTJTk8ib5iqCgw-01MSeSzBRGBHMZ4SsmNs6vJs2dM3JRXSAW5v4T-Ea2SSf6G3DFHXpIJBNuArrkTubW_QtgIDExP9pzHb8MqCUZs4zCpze6QB5NrBra2NxkBi5oWiK3ZFK4bH5CjYeuQ_Ibt8cUoOtxwfNsnPlnuPTNIsocCH0k8-zxa0igAENXxFuVI3UdBlsQCQoCquEB7QlMspFcp2kaJaQaUcTmdStRcAxZhKgBAR9EeTEQ1MCqtapGekNRy8Pjx18OfDSoQVVsNgnpN9mUlxQagtfM4syzN5AjyV8PhU1yNgbmJXGIkRiUvSrOvhqr66RQ7KVyIUrVyTRgJbX9yUI_gLhtHflg" TargetMode="External"/><Relationship Id="rId17" Type="http://schemas.openxmlformats.org/officeDocument/2006/relationships/hyperlink" Target="http://just.summon.serialssolutions.com/2.0.0/link/0/eLvHCXMwbR1NS8MwNE53US_qFHUKucxbu35_HIZMt-pEsDhlFyGkX26jtmVfsH9vXtKNoT2U5L2EpG2S95KX94GQrsmK9IcmBIwTWrqhxbbrxqbrBI4b2pZBrcSNHPYIpd-nofXiOX5tb2MjNp4U8hQCWc3hUp9l22FbbEvbKV3ny8V9QVIYPv_zAc6hpqzeFaQgPN40TBQy6r6TZAmCJ15QGoaJWtxkp5PB3jDlCAg-0-ESeYDYQEBDIVCJTFK3uCKfd5QtxEM6sNMb-dfhprOMrsBbRlxVpSxj2R5dUC5yb9n9lt5TIdG49zfGYwSgViamq4vcPqozdm3C0pYHPmMx0yXnK1rJE7wTdNzbueQ_RTU6O0NHO44PG-iLaypgmuFuRAuguHjEZbQY3GCzuYy76Xc-myzGP3iQ4WGerlh10OSS3oKpoNHYoyEo9q7xKx8k7IvYOPNz1PT6H4_PErwZKeVTpPxG7QIdZHkWXyIcJqYdJTalih4ZdmwFYaQ4hu4wrKJFinuFGlUtXFejm-hQ4zEsQG5yg-oJW9fxrfg9v5Ms0rg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just.summon.serialssolutions.com/2.0.0/link/0/eLvHCXMwbV3NT8MgFMfpLkYP6jTqNOEyb-vWbzgsZrpN52nxIx4J7SBzadpm7Uz238uDOo02acvHI9ACjx88-ngIuY7V7_4ZEyKFhIHrOSKkVPiURITGYeDxQNI5Ubf56ffhJXiakFlj51tHbPGRW0swZFXApr7y9uKemZb2Er7J1uVtzhJovtnbHaxDfcu-yVnOtL1p6CjsffjM5BoET5pQKYaZVFplZ5DC3DDREWB8ZqAl8hBSDQEZxTBKpF17G5dnxaC_DWmTDmr1xv4V-F1Yyj_htAxRl6SiKe-Il1yL3DvhuOOObHAUHBMPmMwE7FrHp67x7aKmgmsfWNuazhTELNcaV9wKCyZH6GD0a5P_GDX46gQdGvkgNmpPLTQd_uyc40ziRPAUl1mWFOqJV3CgrMBg5aVcAFlV4gbzEqvGqE6CLbBR6ixOUXsyfr1_7MKLsEocxapPcs7QXpql4hxhNQecyxiA0eGeJyMSCS-25TyMeEwF4ReoVZfDZX10G-0buS9cV6gpFRuLa1MbXxq7zTo" TargetMode="External"/><Relationship Id="rId20" Type="http://schemas.openxmlformats.org/officeDocument/2006/relationships/hyperlink" Target="mailto:bidanda@pitt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77/1350650117713878" TargetMode="External"/><Relationship Id="rId11" Type="http://schemas.openxmlformats.org/officeDocument/2006/relationships/hyperlink" Target="http://just.summon.serialssolutions.com/2.0.0/link/0/eLvHCXMwbV1bT8IwFK4XEqO-KGhUNOkLvm2wK9sDMSrg5YmIxifTlF1gZGwLAxP-vee0A4nuYem93db2fKenPT2EGLraUv7QhBEgoW2YetB23cBynZHjem3b5Hbo-g488tDv09B-7TuD3Z21jtgkytQpGrLKcVMfvE2vKdnSZsxX6XJxl7EYu2_w8YDrUEvVbjOWMWFvGgcK-7x_Y-ESBU8ioVAMk7mEyk4nQd4wFhFofKYjJPIYgo7AijykEomibeKyNO-0NiFh0gFWb-xfg-vGEv6Nt2UEZVmKNPB2-YILkXuj3WsYXQ0dHcEeGDZdBrRSx3IN6dsjFYBrC6e2-jIAiJkuBa5YBUb0T8hxd2uT_5Ts8nmVHKxP2FfJ0dYdiDXyNYxmhQkxBSHVpylQsVmhHkrTkOZoeHRFvQmPEpr9KjpQrHFMc1keCnLADI7q9ZTH43QeLSazM1Lv994fnxV8S1bIqljxvfo52U_SJLgg1AeG0LG5CSBqmi1gp3xYVYduCIQGho4_uiS1shquyqPr5FAe-EAZyjWphDDHgxv5q34AygDXmA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mmomani@just.edu.jo" TargetMode="External"/><Relationship Id="rId15" Type="http://schemas.openxmlformats.org/officeDocument/2006/relationships/hyperlink" Target="http://just.summon.serialssolutions.com/2.0.0/link/0/eLvHCXMwbV1bT8IwFK4XXtQXFY2KJn3BN3a_JoBRAS9PxEt8bLqtUwmORZgJ_HrPaQchumRLe3rd1rXn9PS0HyG2pRmtP2NCBJzQsx1L-GEo3DCIgjD2PYd7aZgEcCuj37tn73EQDDc3lnvEPj5zbYRAVlNc1AevHutKLNXHfD4pZlc5G2PzDV9vcB7qauZlznIm8abxR2Fv108sLVDxJCPKjWEqldyy08lQNhzLAASf6UiNPFLQEFhQjKNE1jJXYflk2jFWlIR0gNkb-1fhsrKM_-BpGaIqSRkH3h6fcalyb_r9pt0z0QF2DPzX8i1FmJWOG9rKt0VqwK5d7NrawxBYzKhY8hXJCwb7ZK-3tsh_QDb59yHZXTv4sE7idtRdC2jrUZdKo3mJ_kOnEpwHMlM0y3-nabFYzGlSwgHRL4mgRRX4NeVZAhkytD1DHAyg1TErR6Qx6L_c3rfwAVmppmLlq1rHZDubZOKEUMcMEyGEZwR-4gRAgTgUgzjrxEYiIO0pqVeVcFYd3CA7Sh-M1zmppdC9xYX6Sr9y9NX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ust.summon.serialssolutions.com/2.0.0/link/0/eLvHCXMwbV3NT8IwFH-iXNSLikZBEy54Y7BP1gMxKuDHiYjGY1NYGyHLtsgw4b_3vXYQojss7WubdkvX_l5_bd8DcB2r2_4zJ0wRCQPXc2SPMemzcBqyWS_wRKBYFOJjDv0-TYLXUTiu7G3uiH3NM2tBjqyWtKmP0c6sY9TSTizW6Sq_y3hM3Tf-eKB1qG_ZtxnPuPY3TT8K_7x_42pFxJPOKC6GmVL6yk4_Id0w1gnkfKavGXmSsCOoohnNEknb3qZl6bLf3UrapQOu3vi_BjeNJeKHrGXIsiJFHkYHIheacm_1hi13YFPgkP00VCE8I9ilgc9cE9uHKsK1T0PbehkjxCxWGlf8Da6MTuB4sLPLfwoV8X0GRzuWD2tQnwgl83WTYJUKNSNJnoeJqjyHxmj4_vjcpop5QS_x4hWdCzhI0kReQjNCHS4MhIe453ld1IAiXAgrpnBuwN6OpldQK6uhXp7cgEPDpxLtcQ1VhcNS3piv-wV-_bqK" TargetMode="External"/><Relationship Id="rId19" Type="http://schemas.openxmlformats.org/officeDocument/2006/relationships/hyperlink" Target="tel:4126249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t.summon.serialssolutions.com/2.0.0/link/0/eLvHCXMwbR1NT4MwtE53US_qNOo06WXegPENh8XMffgRzZap8UgKlOmCQMZw2b-3r2Vk0R1I-15LC5T2vb6-D4R0TW5Lf9YEn1FCSzc0arsuNV3Hd9zAtgxiRW7osEso_d6_Wk9DZ1zbWduIfX5l8gwCWeVwqM-ySqAItlSJySotFreZF8Pwjd_vYB9qyupN5mUejzcNP4r30Z14UQGCJ15QGoaJWtxkp5MAbxhzBASf6XCJPEBsIKChAFaJRFIrXJbmnXYF8ZAObPfm_etw3VlCfsBbBt1WpSxj2T5ZEC5yb9mDlt5XIWHkGCxBtbYA1K2J6eoit4vqjFybMLXlxzEjMbOC0xWrpA3DI3TY3zjkP0Y1Mj9BBxuODxto2av8RAszUJxGuKtKL1Op-6yNdEySECt4NMHcoTZjizHovoOCGc1xxr3U0hD7K4GWApKD-ja_LUuXIZ3jb8rGLy7m0xWu_NTmp6g5HLz1HiR4aK8UXXnl62tnaC9JE3qOsOsGoe37vhk5xNAi4tsqjSLG5KiGFmgkvECNbS1cbkc30b6Q1YJI5QrVIzbl6bX4cr9kBNy_" TargetMode="External"/><Relationship Id="rId14" Type="http://schemas.openxmlformats.org/officeDocument/2006/relationships/hyperlink" Target="http://just.summon.serialssolutions.com/2.0.0/link/0/eLvHCXMwbV3JTsMwEDWFXoALUBBQkHwpt6bNnhwqBLRluVCxiKPlJE4XRUnUtKD-PTN2WlUQKZG3kR3bsd947PEQYhpat_1nTggACR3TMoTr-8L2vcDzQ9exuBP7kQevOvT7-O68DL1RbWetIzaZ5toMDVkVuKkP3k7YUWxpJ-GrbLm4zVmC3Tf6vMd1qK3pNznLmbQ3jT8K-7p7Y_ESBU8yoVQMU1RSZaeXIm-YyAg0PtOTEnkMQUdgRiHOEmlb38TlWdHrbkLSpAOs3ti_AteFpfwbb8sQVSRlGnj7fMGlyL3lDlpmX0cH4Bjw1_AcFdArHds3lW-X1AGubRza2vMIIGa2lLhillgxPCKH_a1N_mNS4_MTcrB18WGDzF9hpoL2oIU0wwNkNItpMRHKRjcd84ICN02hIvRHqDg8oT-mwK9SjhepSBk8xW0OrO2K5krjARIjyDXFo2hoFkMRF9PilDSHg4-HpzZ-LyulVqysuXFG9tIsFeeEAqsYxSHip8EtKw68QFihHkduwENfePyCNKpyuKyObpJ9JR7G54rUYxjt4lo12i-klN0D" TargetMode="External"/><Relationship Id="rId22" Type="http://schemas.openxmlformats.org/officeDocument/2006/relationships/hyperlink" Target="mailto:rajgopal@pitt.edu" TargetMode="External"/><Relationship Id="rId27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ADDA0-D9B2-4620-8BEB-C601930CBF41}"/>
</file>

<file path=customXml/itemProps2.xml><?xml version="1.0" encoding="utf-8"?>
<ds:datastoreItem xmlns:ds="http://schemas.openxmlformats.org/officeDocument/2006/customXml" ds:itemID="{5917CD95-1BA2-46B0-A326-A91BC800FA3B}"/>
</file>

<file path=customXml/itemProps3.xml><?xml version="1.0" encoding="utf-8"?>
<ds:datastoreItem xmlns:ds="http://schemas.openxmlformats.org/officeDocument/2006/customXml" ds:itemID="{67981765-5C43-429C-B7E3-443D28AA434D}"/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1656</TotalTime>
  <Pages>9</Pages>
  <Words>3441</Words>
  <Characters>19618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Dr Omar</dc:creator>
  <cp:keywords/>
  <dc:description/>
  <cp:lastModifiedBy>user</cp:lastModifiedBy>
  <cp:revision>184</cp:revision>
  <cp:lastPrinted>2016-02-04T09:31:00Z</cp:lastPrinted>
  <dcterms:created xsi:type="dcterms:W3CDTF">2016-01-12T11:57:00Z</dcterms:created>
  <dcterms:modified xsi:type="dcterms:W3CDTF">2018-01-24T10:22:00Z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ContentTypeId">
    <vt:lpwstr>0x01010081BF2F1BF254714F9F0C97DADA18F87E</vt:lpwstr>
  </property>
</Properties>
</file>